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C0CEB" w14:textId="0ECA73F2" w:rsidR="004200F4" w:rsidRPr="009E488E" w:rsidRDefault="00C5433F" w:rsidP="00B13AA0">
      <w:pPr>
        <w:rPr>
          <w:rFonts w:ascii="Comic Sans MS" w:hAnsi="Comic Sans MS" w:cs="Big Caslon Medium"/>
          <w:b w:val="0"/>
          <w:color w:val="FF7563"/>
          <w:sz w:val="40"/>
          <w:szCs w:val="40"/>
        </w:rPr>
      </w:pPr>
      <w:r w:rsidRPr="009E488E">
        <w:rPr>
          <w:rFonts w:ascii="Comic Sans MS" w:hAnsi="Comic Sans MS" w:cs="Big Caslon Medium"/>
          <w:b w:val="0"/>
          <w:color w:val="FF7563"/>
          <w:sz w:val="40"/>
          <w:szCs w:val="40"/>
        </w:rPr>
        <w:t xml:space="preserve">Fabriquer </w:t>
      </w:r>
      <w:r w:rsidR="005359F5" w:rsidRPr="009E488E">
        <w:rPr>
          <w:rFonts w:ascii="Comic Sans MS" w:hAnsi="Comic Sans MS" w:cs="Big Caslon Medium"/>
          <w:b w:val="0"/>
          <w:color w:val="FF7563"/>
          <w:sz w:val="40"/>
          <w:szCs w:val="40"/>
        </w:rPr>
        <w:t xml:space="preserve">un </w:t>
      </w:r>
      <w:proofErr w:type="spellStart"/>
      <w:r w:rsidR="005359F5" w:rsidRPr="009E488E">
        <w:rPr>
          <w:rFonts w:ascii="Comic Sans MS" w:hAnsi="Comic Sans MS" w:cs="Big Caslon Medium"/>
          <w:b w:val="0"/>
          <w:color w:val="FF7563"/>
          <w:sz w:val="40"/>
          <w:szCs w:val="40"/>
        </w:rPr>
        <w:t>dessalinisateur</w:t>
      </w:r>
      <w:proofErr w:type="spellEnd"/>
    </w:p>
    <w:tbl>
      <w:tblPr>
        <w:tblStyle w:val="Grilledutableau"/>
        <w:tblW w:w="11431" w:type="dxa"/>
        <w:tblInd w:w="-441" w:type="dxa"/>
        <w:tblLook w:val="04A0" w:firstRow="1" w:lastRow="0" w:firstColumn="1" w:lastColumn="0" w:noHBand="0" w:noVBand="1"/>
      </w:tblPr>
      <w:tblGrid>
        <w:gridCol w:w="1290"/>
        <w:gridCol w:w="354"/>
        <w:gridCol w:w="3519"/>
        <w:gridCol w:w="3211"/>
        <w:gridCol w:w="154"/>
        <w:gridCol w:w="1311"/>
        <w:gridCol w:w="1592"/>
      </w:tblGrid>
      <w:tr w:rsidR="001A7E8D" w14:paraId="370BEF92" w14:textId="77777777" w:rsidTr="001A7E8D">
        <w:trPr>
          <w:trHeight w:val="1065"/>
        </w:trPr>
        <w:tc>
          <w:tcPr>
            <w:tcW w:w="1290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7C23250F" w14:textId="41A4EEC4" w:rsidR="001A7E8D" w:rsidRPr="005359F5" w:rsidRDefault="001A7E8D" w:rsidP="00C5433F">
            <w:pPr>
              <w:spacing w:after="0"/>
              <w:contextualSpacing/>
              <w:jc w:val="both"/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</w:pPr>
            <w:r w:rsidRPr="005359F5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 xml:space="preserve">    Cycle3</w:t>
            </w:r>
          </w:p>
          <w:p w14:paraId="02DFB8B7" w14:textId="6D683229" w:rsidR="001A7E8D" w:rsidRPr="005359F5" w:rsidRDefault="001A7E8D" w:rsidP="001E243F">
            <w:pPr>
              <w:spacing w:after="0"/>
              <w:contextualSpacing/>
              <w:jc w:val="both"/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</w:pPr>
            <w:r w:rsidRPr="005359F5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 xml:space="preserve">    Cycle4</w:t>
            </w:r>
          </w:p>
        </w:tc>
        <w:tc>
          <w:tcPr>
            <w:tcW w:w="7238" w:type="dxa"/>
            <w:gridSpan w:val="4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75EF2420" w14:textId="77777777" w:rsidR="001A7E8D" w:rsidRPr="005359F5" w:rsidRDefault="001A7E8D" w:rsidP="00931A9F">
            <w:pPr>
              <w:spacing w:after="0"/>
              <w:contextualSpacing/>
              <w:jc w:val="both"/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</w:pPr>
            <w:r w:rsidRPr="005359F5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>Séquence</w:t>
            </w:r>
            <w:r w:rsidRPr="005359F5">
              <w:rPr>
                <w:rFonts w:ascii="Comic Sans MS" w:hAnsi="Comic Sans MS" w:cs="Cambria"/>
                <w:b w:val="0"/>
                <w:color w:val="FF0000"/>
                <w:sz w:val="22"/>
                <w:szCs w:val="22"/>
              </w:rPr>
              <w:t> </w:t>
            </w:r>
          </w:p>
          <w:p w14:paraId="7249D389" w14:textId="77777777" w:rsidR="001A7E8D" w:rsidRPr="00383FB2" w:rsidRDefault="001A7E8D" w:rsidP="001A7E8D">
            <w:pPr>
              <w:spacing w:after="0"/>
              <w:contextualSpacing/>
              <w:rPr>
                <w:rFonts w:ascii="Comic Sans MS" w:hAnsi="Comic Sans MS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83FB2">
              <w:rPr>
                <w:rFonts w:ascii="Comic Sans MS" w:hAnsi="Comic Sans MS"/>
                <w:b w:val="0"/>
                <w:bCs w:val="0"/>
                <w:color w:val="000000" w:themeColor="text1"/>
                <w:sz w:val="22"/>
                <w:szCs w:val="22"/>
              </w:rPr>
              <w:t>Comprendre le fonctionnement d’un objet technique :</w:t>
            </w:r>
          </w:p>
          <w:p w14:paraId="5C61954C" w14:textId="15452EFA" w:rsidR="001A7E8D" w:rsidRPr="005359F5" w:rsidRDefault="001A7E8D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FF9C8F"/>
                <w:sz w:val="22"/>
                <w:szCs w:val="22"/>
              </w:rPr>
            </w:pPr>
            <w:r w:rsidRPr="00383FB2">
              <w:rPr>
                <w:rFonts w:ascii="Comic Sans MS" w:hAnsi="Comic Sans MS"/>
                <w:b w:val="0"/>
                <w:bCs w:val="0"/>
                <w:color w:val="000000" w:themeColor="text1"/>
                <w:sz w:val="22"/>
                <w:szCs w:val="22"/>
              </w:rPr>
              <w:t xml:space="preserve">Le </w:t>
            </w:r>
            <w:proofErr w:type="spellStart"/>
            <w:r w:rsidRPr="00383FB2">
              <w:rPr>
                <w:rFonts w:ascii="Comic Sans MS" w:hAnsi="Comic Sans MS"/>
                <w:b w:val="0"/>
                <w:bCs w:val="0"/>
                <w:color w:val="000000" w:themeColor="text1"/>
                <w:sz w:val="22"/>
                <w:szCs w:val="22"/>
              </w:rPr>
              <w:t>dessalinisateur</w:t>
            </w:r>
            <w:proofErr w:type="spellEnd"/>
          </w:p>
        </w:tc>
        <w:tc>
          <w:tcPr>
            <w:tcW w:w="131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33D246D4" w14:textId="3A5FF9CE" w:rsidR="001A7E8D" w:rsidRPr="005359F5" w:rsidRDefault="001A7E8D" w:rsidP="00931A9F">
            <w:pPr>
              <w:spacing w:after="0"/>
              <w:contextualSpacing/>
              <w:jc w:val="both"/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</w:pPr>
            <w:r w:rsidRPr="005359F5"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  <w:t>Domaine</w:t>
            </w:r>
          </w:p>
          <w:p w14:paraId="11823179" w14:textId="77777777" w:rsidR="001A7E8D" w:rsidRDefault="001A7E8D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2"/>
              </w:rPr>
            </w:pPr>
          </w:p>
          <w:p w14:paraId="4BE637DD" w14:textId="09C624E6" w:rsidR="001A7E8D" w:rsidRPr="005359F5" w:rsidRDefault="001A7E8D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FF9C8F"/>
                <w:sz w:val="22"/>
                <w:szCs w:val="22"/>
              </w:rPr>
            </w:pPr>
            <w:r w:rsidRPr="005359F5">
              <w:rPr>
                <w:rFonts w:ascii="Comic Sans MS" w:hAnsi="Comic Sans MS"/>
                <w:b w:val="0"/>
                <w:color w:val="000000" w:themeColor="text1"/>
                <w:sz w:val="22"/>
                <w:szCs w:val="22"/>
              </w:rPr>
              <w:t xml:space="preserve">Sciences </w:t>
            </w:r>
          </w:p>
        </w:tc>
        <w:tc>
          <w:tcPr>
            <w:tcW w:w="1592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00E7135" w14:textId="35E9DC25" w:rsidR="001A7E8D" w:rsidRPr="005359F5" w:rsidRDefault="001A7E8D" w:rsidP="00931A9F">
            <w:pPr>
              <w:spacing w:after="0"/>
              <w:contextualSpacing/>
              <w:jc w:val="both"/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</w:pPr>
            <w:r w:rsidRPr="005359F5"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  <w:t>Sous-domaine</w:t>
            </w:r>
          </w:p>
          <w:p w14:paraId="43BCA4D2" w14:textId="480A1FE4" w:rsidR="001A7E8D" w:rsidRPr="005359F5" w:rsidRDefault="001A7E8D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FF9C8F"/>
                <w:sz w:val="22"/>
                <w:szCs w:val="22"/>
              </w:rPr>
            </w:pPr>
            <w:r w:rsidRPr="005359F5">
              <w:rPr>
                <w:rFonts w:ascii="Comic Sans MS" w:hAnsi="Comic Sans MS"/>
                <w:b w:val="0"/>
                <w:color w:val="000000" w:themeColor="text1"/>
                <w:sz w:val="22"/>
                <w:szCs w:val="22"/>
              </w:rPr>
              <w:t>Technologie</w:t>
            </w:r>
          </w:p>
        </w:tc>
      </w:tr>
      <w:tr w:rsidR="00B41F25" w14:paraId="0ED7097F" w14:textId="77777777" w:rsidTr="00913580">
        <w:trPr>
          <w:trHeight w:val="630"/>
        </w:trPr>
        <w:tc>
          <w:tcPr>
            <w:tcW w:w="11431" w:type="dxa"/>
            <w:gridSpan w:val="7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shd w:val="clear" w:color="auto" w:fill="FFFFFF" w:themeFill="background1"/>
          </w:tcPr>
          <w:p w14:paraId="5532A210" w14:textId="77777777" w:rsidR="00913580" w:rsidRPr="005359F5" w:rsidRDefault="00913580" w:rsidP="00B145ED">
            <w:pPr>
              <w:spacing w:after="0"/>
              <w:contextualSpacing/>
              <w:jc w:val="both"/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</w:pPr>
          </w:p>
          <w:p w14:paraId="5124E0F5" w14:textId="0DF3A022" w:rsidR="008A7E7B" w:rsidRPr="005359F5" w:rsidRDefault="00B41F25" w:rsidP="00B145ED">
            <w:pPr>
              <w:spacing w:after="0"/>
              <w:contextualSpacing/>
              <w:jc w:val="both"/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</w:pPr>
            <w:r w:rsidRPr="005359F5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>Objectif de la s</w:t>
            </w:r>
            <w:r w:rsidRPr="005359F5">
              <w:rPr>
                <w:rFonts w:ascii="Comic Sans MS" w:hAnsi="Comic Sans MS" w:cs="Cambria"/>
                <w:b w:val="0"/>
                <w:color w:val="FF0000"/>
                <w:sz w:val="22"/>
                <w:szCs w:val="22"/>
              </w:rPr>
              <w:t>é</w:t>
            </w:r>
            <w:r w:rsidRPr="005359F5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>ance</w:t>
            </w:r>
            <w:r w:rsidR="00B145ED" w:rsidRPr="005359F5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 xml:space="preserve"> : </w:t>
            </w:r>
            <w:r w:rsidR="001A7E8D" w:rsidRPr="001A7E8D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 xml:space="preserve">Transformer de l’eau </w:t>
            </w:r>
            <w:proofErr w:type="spellStart"/>
            <w:r w:rsidR="001A7E8D" w:rsidRPr="001A7E8D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>salée</w:t>
            </w:r>
            <w:proofErr w:type="spellEnd"/>
            <w:r w:rsidR="001A7E8D" w:rsidRPr="001A7E8D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 xml:space="preserve"> en eau douce :</w:t>
            </w:r>
            <w:r w:rsidR="009E488E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 xml:space="preserve"> </w:t>
            </w:r>
            <w:r w:rsidR="001A7E8D" w:rsidRPr="001A7E8D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 xml:space="preserve">Comment fonctionne un </w:t>
            </w:r>
            <w:proofErr w:type="spellStart"/>
            <w:r w:rsidR="001A7E8D" w:rsidRPr="001A7E8D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>dessalinisateur</w:t>
            </w:r>
            <w:proofErr w:type="spellEnd"/>
            <w:r w:rsidR="001A7E8D" w:rsidRPr="001A7E8D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> ?</w:t>
            </w:r>
          </w:p>
        </w:tc>
      </w:tr>
      <w:tr w:rsidR="00B41F25" w14:paraId="09738932" w14:textId="77777777" w:rsidTr="00913580">
        <w:trPr>
          <w:trHeight w:val="3239"/>
        </w:trPr>
        <w:tc>
          <w:tcPr>
            <w:tcW w:w="11431" w:type="dxa"/>
            <w:gridSpan w:val="7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2FA05687" w14:textId="77777777" w:rsidR="001E243F" w:rsidRPr="005359F5" w:rsidRDefault="001E243F" w:rsidP="00931A9F">
            <w:pPr>
              <w:spacing w:after="0"/>
              <w:contextualSpacing/>
              <w:jc w:val="both"/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</w:pPr>
          </w:p>
          <w:p w14:paraId="759EE988" w14:textId="5C0C56AA" w:rsidR="00B41F25" w:rsidRPr="005359F5" w:rsidRDefault="00B41F25" w:rsidP="00931A9F">
            <w:pPr>
              <w:spacing w:after="0"/>
              <w:contextualSpacing/>
              <w:jc w:val="both"/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</w:pPr>
            <w:r w:rsidRPr="005359F5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>Comp</w:t>
            </w:r>
            <w:r w:rsidRPr="005359F5">
              <w:rPr>
                <w:rFonts w:ascii="Comic Sans MS" w:hAnsi="Comic Sans MS" w:cs="Cambria"/>
                <w:b w:val="0"/>
                <w:color w:val="FF0000"/>
                <w:sz w:val="22"/>
                <w:szCs w:val="22"/>
              </w:rPr>
              <w:t>é</w:t>
            </w:r>
            <w:r w:rsidRPr="005359F5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 xml:space="preserve">tences mises en </w:t>
            </w:r>
            <w:r w:rsidRPr="005359F5">
              <w:rPr>
                <w:rFonts w:ascii="Comic Sans MS" w:hAnsi="Comic Sans MS" w:cs="Cambria"/>
                <w:b w:val="0"/>
                <w:color w:val="FF0000"/>
                <w:sz w:val="22"/>
                <w:szCs w:val="22"/>
              </w:rPr>
              <w:t>œ</w:t>
            </w:r>
            <w:r w:rsidRPr="005359F5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>uvre</w:t>
            </w:r>
            <w:r w:rsidR="004F3F66" w:rsidRPr="005359F5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 xml:space="preserve"> </w:t>
            </w:r>
            <w:r w:rsidR="00913580" w:rsidRPr="005359F5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>(BO 2023)</w:t>
            </w:r>
          </w:p>
          <w:p w14:paraId="34EDF404" w14:textId="1AA294BA" w:rsidR="00913580" w:rsidRPr="005359F5" w:rsidRDefault="00913580" w:rsidP="00913580">
            <w:pPr>
              <w:pStyle w:val="NormalWeb"/>
              <w:shd w:val="clear" w:color="auto" w:fill="FFFFFF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5359F5">
              <w:rPr>
                <w:rFonts w:ascii="Comic Sans MS" w:hAnsi="Comic Sans MS"/>
                <w:color w:val="FF0000"/>
                <w:sz w:val="22"/>
                <w:szCs w:val="22"/>
              </w:rPr>
              <w:t xml:space="preserve">Pratiquer des </w:t>
            </w:r>
            <w:proofErr w:type="spellStart"/>
            <w:r w:rsidRPr="005359F5">
              <w:rPr>
                <w:rFonts w:ascii="Comic Sans MS" w:hAnsi="Comic Sans MS"/>
                <w:color w:val="FF0000"/>
                <w:sz w:val="22"/>
                <w:szCs w:val="22"/>
              </w:rPr>
              <w:t>démarches</w:t>
            </w:r>
            <w:proofErr w:type="spellEnd"/>
            <w:r w:rsidRPr="005359F5">
              <w:rPr>
                <w:rFonts w:ascii="Comic Sans MS" w:hAnsi="Comic Sans MS"/>
                <w:color w:val="FF0000"/>
                <w:sz w:val="22"/>
                <w:szCs w:val="22"/>
              </w:rPr>
              <w:t xml:space="preserve"> scientifiques et technologiques (domaine 2)</w:t>
            </w:r>
          </w:p>
          <w:p w14:paraId="5D3FC0C6" w14:textId="0AA106FF" w:rsidR="001E243F" w:rsidRPr="005359F5" w:rsidRDefault="001E243F" w:rsidP="00913580">
            <w:pPr>
              <w:pStyle w:val="NormalWeb"/>
              <w:shd w:val="clear" w:color="auto" w:fill="FFFFFF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5359F5">
              <w:rPr>
                <w:rFonts w:ascii="Comic Sans MS" w:hAnsi="Comic Sans MS"/>
                <w:color w:val="566DBC"/>
                <w:sz w:val="22"/>
                <w:szCs w:val="22"/>
              </w:rPr>
              <w:sym w:font="Symbol" w:char="F0B7"/>
            </w:r>
            <w:r w:rsidRPr="005359F5">
              <w:rPr>
                <w:rFonts w:ascii="Comic Sans MS" w:hAnsi="Comic Sans MS"/>
                <w:color w:val="566DBC"/>
                <w:sz w:val="22"/>
                <w:szCs w:val="22"/>
              </w:rPr>
              <w:t xml:space="preserve">  </w:t>
            </w:r>
            <w:r w:rsidRPr="005359F5">
              <w:rPr>
                <w:rFonts w:ascii="Comic Sans MS" w:hAnsi="Comic Sans MS"/>
                <w:sz w:val="22"/>
                <w:szCs w:val="22"/>
              </w:rPr>
              <w:t xml:space="preserve">Formuler des </w:t>
            </w:r>
            <w:proofErr w:type="spellStart"/>
            <w:r w:rsidRPr="005359F5">
              <w:rPr>
                <w:rFonts w:ascii="Comic Sans MS" w:hAnsi="Comic Sans MS"/>
                <w:sz w:val="22"/>
                <w:szCs w:val="22"/>
              </w:rPr>
              <w:t>hypothèses</w:t>
            </w:r>
            <w:proofErr w:type="spellEnd"/>
            <w:r w:rsidRPr="005359F5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5359F5">
              <w:rPr>
                <w:rFonts w:ascii="Comic Sans MS" w:hAnsi="Comic Sans MS"/>
                <w:sz w:val="22"/>
                <w:szCs w:val="22"/>
              </w:rPr>
              <w:t>fondées</w:t>
            </w:r>
            <w:proofErr w:type="spellEnd"/>
            <w:r w:rsidRPr="005359F5">
              <w:rPr>
                <w:rFonts w:ascii="Comic Sans MS" w:hAnsi="Comic Sans MS"/>
                <w:sz w:val="22"/>
                <w:szCs w:val="22"/>
              </w:rPr>
              <w:t xml:space="preserve"> et qui peuvent </w:t>
            </w:r>
            <w:r w:rsidR="004F3F66" w:rsidRPr="005359F5">
              <w:rPr>
                <w:rFonts w:ascii="Comic Sans MS" w:hAnsi="Comic Sans MS"/>
                <w:sz w:val="22"/>
                <w:szCs w:val="22"/>
              </w:rPr>
              <w:t>êt</w:t>
            </w:r>
            <w:r w:rsidRPr="005359F5">
              <w:rPr>
                <w:rFonts w:ascii="Comic Sans MS" w:hAnsi="Comic Sans MS"/>
                <w:sz w:val="22"/>
                <w:szCs w:val="22"/>
              </w:rPr>
              <w:t xml:space="preserve">re </w:t>
            </w:r>
            <w:proofErr w:type="spellStart"/>
            <w:r w:rsidRPr="005359F5">
              <w:rPr>
                <w:rFonts w:ascii="Comic Sans MS" w:hAnsi="Comic Sans MS"/>
                <w:sz w:val="22"/>
                <w:szCs w:val="22"/>
              </w:rPr>
              <w:t>éprouvées</w:t>
            </w:r>
            <w:proofErr w:type="spellEnd"/>
            <w:r w:rsidRPr="005359F5">
              <w:rPr>
                <w:rFonts w:ascii="Comic Sans MS" w:hAnsi="Comic Sans MS"/>
                <w:sz w:val="22"/>
                <w:szCs w:val="22"/>
              </w:rPr>
              <w:t xml:space="preserve">. </w:t>
            </w:r>
          </w:p>
          <w:p w14:paraId="71D366C6" w14:textId="77777777" w:rsidR="001E243F" w:rsidRPr="005359F5" w:rsidRDefault="001E243F" w:rsidP="00913580">
            <w:pPr>
              <w:pStyle w:val="NormalWeb"/>
              <w:shd w:val="clear" w:color="auto" w:fill="FFFFFF"/>
              <w:rPr>
                <w:rFonts w:ascii="Comic Sans MS" w:hAnsi="Comic Sans MS"/>
                <w:sz w:val="22"/>
                <w:szCs w:val="22"/>
              </w:rPr>
            </w:pPr>
            <w:r w:rsidRPr="005359F5">
              <w:rPr>
                <w:rFonts w:ascii="Comic Sans MS" w:hAnsi="Comic Sans MS"/>
                <w:color w:val="566DBC"/>
                <w:sz w:val="22"/>
                <w:szCs w:val="22"/>
              </w:rPr>
              <w:sym w:font="Symbol" w:char="F0B7"/>
            </w:r>
            <w:r w:rsidRPr="005359F5">
              <w:rPr>
                <w:rFonts w:ascii="Comic Sans MS" w:hAnsi="Comic Sans MS"/>
                <w:color w:val="566DBC"/>
                <w:sz w:val="22"/>
                <w:szCs w:val="22"/>
              </w:rPr>
              <w:t xml:space="preserve">  </w:t>
            </w:r>
            <w:r w:rsidRPr="005359F5">
              <w:rPr>
                <w:rFonts w:ascii="Comic Sans MS" w:hAnsi="Comic Sans MS"/>
                <w:sz w:val="22"/>
                <w:szCs w:val="22"/>
              </w:rPr>
              <w:t xml:space="preserve">Concevoir et mettre en œuvre des </w:t>
            </w:r>
            <w:proofErr w:type="spellStart"/>
            <w:r w:rsidRPr="005359F5">
              <w:rPr>
                <w:rFonts w:ascii="Comic Sans MS" w:hAnsi="Comic Sans MS"/>
                <w:sz w:val="22"/>
                <w:szCs w:val="22"/>
              </w:rPr>
              <w:t>expériences</w:t>
            </w:r>
            <w:proofErr w:type="spellEnd"/>
            <w:r w:rsidRPr="005359F5">
              <w:rPr>
                <w:rFonts w:ascii="Comic Sans MS" w:hAnsi="Comic Sans MS"/>
                <w:sz w:val="22"/>
                <w:szCs w:val="22"/>
              </w:rPr>
              <w:t xml:space="preserve"> ou d’autres </w:t>
            </w:r>
            <w:proofErr w:type="spellStart"/>
            <w:r w:rsidRPr="005359F5">
              <w:rPr>
                <w:rFonts w:ascii="Comic Sans MS" w:hAnsi="Comic Sans MS"/>
                <w:sz w:val="22"/>
                <w:szCs w:val="22"/>
              </w:rPr>
              <w:t>stratégies</w:t>
            </w:r>
            <w:proofErr w:type="spellEnd"/>
            <w:r w:rsidRPr="005359F5">
              <w:rPr>
                <w:rFonts w:ascii="Comic Sans MS" w:hAnsi="Comic Sans MS"/>
                <w:sz w:val="22"/>
                <w:szCs w:val="22"/>
              </w:rPr>
              <w:t xml:space="preserve"> de </w:t>
            </w:r>
            <w:proofErr w:type="spellStart"/>
            <w:r w:rsidRPr="005359F5">
              <w:rPr>
                <w:rFonts w:ascii="Comic Sans MS" w:hAnsi="Comic Sans MS"/>
                <w:sz w:val="22"/>
                <w:szCs w:val="22"/>
              </w:rPr>
              <w:t>résolution</w:t>
            </w:r>
            <w:proofErr w:type="spellEnd"/>
            <w:r w:rsidRPr="005359F5">
              <w:rPr>
                <w:rFonts w:ascii="Comic Sans MS" w:hAnsi="Comic Sans MS"/>
                <w:sz w:val="22"/>
                <w:szCs w:val="22"/>
              </w:rPr>
              <w:t xml:space="preserve"> pour tester ces </w:t>
            </w:r>
            <w:proofErr w:type="spellStart"/>
            <w:r w:rsidRPr="005359F5">
              <w:rPr>
                <w:rFonts w:ascii="Comic Sans MS" w:hAnsi="Comic Sans MS"/>
                <w:sz w:val="22"/>
                <w:szCs w:val="22"/>
              </w:rPr>
              <w:t>hypothèses</w:t>
            </w:r>
            <w:proofErr w:type="spellEnd"/>
            <w:r w:rsidRPr="005359F5">
              <w:rPr>
                <w:rFonts w:ascii="Comic Sans MS" w:hAnsi="Comic Sans MS"/>
                <w:sz w:val="22"/>
                <w:szCs w:val="22"/>
              </w:rPr>
              <w:t xml:space="preserve">. </w:t>
            </w:r>
          </w:p>
          <w:p w14:paraId="561A9F3B" w14:textId="77777777" w:rsidR="001E243F" w:rsidRPr="005359F5" w:rsidRDefault="001E243F" w:rsidP="00913580">
            <w:pPr>
              <w:pStyle w:val="NormalWeb"/>
              <w:shd w:val="clear" w:color="auto" w:fill="FFFFFF"/>
              <w:rPr>
                <w:rFonts w:ascii="Comic Sans MS" w:hAnsi="Comic Sans MS"/>
                <w:sz w:val="22"/>
                <w:szCs w:val="22"/>
              </w:rPr>
            </w:pPr>
            <w:r w:rsidRPr="005359F5">
              <w:rPr>
                <w:rFonts w:ascii="Comic Sans MS" w:hAnsi="Comic Sans MS"/>
                <w:color w:val="566DBC"/>
                <w:sz w:val="22"/>
                <w:szCs w:val="22"/>
              </w:rPr>
              <w:sym w:font="Symbol" w:char="F0B7"/>
            </w:r>
            <w:r w:rsidRPr="005359F5">
              <w:rPr>
                <w:rFonts w:ascii="Comic Sans MS" w:hAnsi="Comic Sans MS"/>
                <w:color w:val="566DBC"/>
                <w:sz w:val="22"/>
                <w:szCs w:val="22"/>
              </w:rPr>
              <w:t xml:space="preserve">  </w:t>
            </w:r>
            <w:r w:rsidRPr="005359F5">
              <w:rPr>
                <w:rFonts w:ascii="Comic Sans MS" w:hAnsi="Comic Sans MS"/>
                <w:sz w:val="22"/>
                <w:szCs w:val="22"/>
              </w:rPr>
              <w:t xml:space="preserve">Proposer et/ou suivre un protocole </w:t>
            </w:r>
            <w:proofErr w:type="spellStart"/>
            <w:r w:rsidRPr="005359F5">
              <w:rPr>
                <w:rFonts w:ascii="Comic Sans MS" w:hAnsi="Comic Sans MS"/>
                <w:sz w:val="22"/>
                <w:szCs w:val="22"/>
              </w:rPr>
              <w:t>expérimental</w:t>
            </w:r>
            <w:proofErr w:type="spellEnd"/>
            <w:r w:rsidRPr="005359F5">
              <w:rPr>
                <w:rFonts w:ascii="Comic Sans MS" w:hAnsi="Comic Sans MS"/>
                <w:sz w:val="22"/>
                <w:szCs w:val="22"/>
              </w:rPr>
              <w:t xml:space="preserve">. </w:t>
            </w:r>
          </w:p>
          <w:p w14:paraId="12DAC2BD" w14:textId="4EB2CC03" w:rsidR="00B145ED" w:rsidRDefault="001E243F" w:rsidP="00913580">
            <w:pPr>
              <w:pStyle w:val="NormalWeb"/>
              <w:shd w:val="clear" w:color="auto" w:fill="FFFFFF"/>
              <w:rPr>
                <w:rFonts w:ascii="Comic Sans MS" w:hAnsi="Comic Sans MS"/>
                <w:sz w:val="22"/>
                <w:szCs w:val="22"/>
              </w:rPr>
            </w:pPr>
            <w:r w:rsidRPr="005359F5">
              <w:rPr>
                <w:rFonts w:ascii="Comic Sans MS" w:hAnsi="Comic Sans MS"/>
                <w:color w:val="566DBC"/>
                <w:sz w:val="22"/>
                <w:szCs w:val="22"/>
              </w:rPr>
              <w:sym w:font="Symbol" w:char="F0B7"/>
            </w:r>
            <w:r w:rsidRPr="005359F5">
              <w:rPr>
                <w:rFonts w:ascii="Comic Sans MS" w:hAnsi="Comic Sans MS"/>
                <w:color w:val="566DBC"/>
                <w:sz w:val="22"/>
                <w:szCs w:val="22"/>
              </w:rPr>
              <w:t xml:space="preserve">  </w:t>
            </w:r>
            <w:r w:rsidRPr="005359F5">
              <w:rPr>
                <w:rFonts w:ascii="Comic Sans MS" w:hAnsi="Comic Sans MS"/>
                <w:sz w:val="22"/>
                <w:szCs w:val="22"/>
              </w:rPr>
              <w:t>Participer à l’</w:t>
            </w:r>
            <w:proofErr w:type="spellStart"/>
            <w:r w:rsidRPr="005359F5">
              <w:rPr>
                <w:rFonts w:ascii="Comic Sans MS" w:hAnsi="Comic Sans MS"/>
                <w:sz w:val="22"/>
                <w:szCs w:val="22"/>
              </w:rPr>
              <w:t>élaboration</w:t>
            </w:r>
            <w:proofErr w:type="spellEnd"/>
            <w:r w:rsidRPr="005359F5">
              <w:rPr>
                <w:rFonts w:ascii="Comic Sans MS" w:hAnsi="Comic Sans MS"/>
                <w:sz w:val="22"/>
                <w:szCs w:val="22"/>
              </w:rPr>
              <w:t xml:space="preserve"> et à la conduite d’un projet. </w:t>
            </w:r>
          </w:p>
          <w:p w14:paraId="3C496735" w14:textId="5D517F5B" w:rsidR="001A7E8D" w:rsidRPr="005359F5" w:rsidRDefault="001A7E8D" w:rsidP="00913580">
            <w:pPr>
              <w:pStyle w:val="NormalWeb"/>
              <w:shd w:val="clear" w:color="auto" w:fill="FFFFFF"/>
              <w:rPr>
                <w:rFonts w:ascii="Comic Sans MS" w:hAnsi="Comic Sans MS"/>
                <w:sz w:val="22"/>
                <w:szCs w:val="22"/>
              </w:rPr>
            </w:pPr>
            <w:r w:rsidRPr="00383FB2">
              <w:rPr>
                <w:rFonts w:ascii="Comic Sans MS" w:hAnsi="Comic Sans MS"/>
                <w:color w:val="566DBC"/>
                <w:sz w:val="22"/>
                <w:szCs w:val="22"/>
              </w:rPr>
              <w:sym w:font="Symbol" w:char="F0B7"/>
            </w:r>
            <w:r w:rsidRPr="00383FB2">
              <w:rPr>
                <w:rFonts w:ascii="Comic Sans MS" w:hAnsi="Comic Sans MS"/>
                <w:sz w:val="22"/>
                <w:szCs w:val="22"/>
              </w:rPr>
              <w:t>Mettre en œuvre un protocole de séparation des constituants d’un mélange (décantation, filtration…)</w:t>
            </w:r>
          </w:p>
          <w:p w14:paraId="68AE0320" w14:textId="0C60EC50" w:rsidR="00913580" w:rsidRPr="005359F5" w:rsidRDefault="00913580" w:rsidP="00913580">
            <w:pPr>
              <w:pStyle w:val="NormalWeb"/>
              <w:shd w:val="clear" w:color="auto" w:fill="FFFFFF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5359F5">
              <w:rPr>
                <w:rFonts w:ascii="Comic Sans MS" w:hAnsi="Comic Sans MS"/>
                <w:color w:val="FF0000"/>
                <w:sz w:val="22"/>
                <w:szCs w:val="22"/>
              </w:rPr>
              <w:t xml:space="preserve">Concevoir, </w:t>
            </w:r>
            <w:proofErr w:type="spellStart"/>
            <w:r w:rsidRPr="005359F5">
              <w:rPr>
                <w:rFonts w:ascii="Comic Sans MS" w:hAnsi="Comic Sans MS"/>
                <w:color w:val="FF0000"/>
                <w:sz w:val="22"/>
                <w:szCs w:val="22"/>
              </w:rPr>
              <w:t>créer</w:t>
            </w:r>
            <w:proofErr w:type="spellEnd"/>
            <w:r w:rsidRPr="005359F5">
              <w:rPr>
                <w:rFonts w:ascii="Comic Sans MS" w:hAnsi="Comic Sans MS"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5359F5">
              <w:rPr>
                <w:rFonts w:ascii="Comic Sans MS" w:hAnsi="Comic Sans MS"/>
                <w:color w:val="FF0000"/>
                <w:sz w:val="22"/>
                <w:szCs w:val="22"/>
              </w:rPr>
              <w:t>réaliser</w:t>
            </w:r>
            <w:proofErr w:type="spellEnd"/>
            <w:r w:rsidRPr="005359F5">
              <w:rPr>
                <w:rFonts w:ascii="Comic Sans MS" w:hAnsi="Comic Sans MS"/>
                <w:color w:val="FF0000"/>
                <w:sz w:val="22"/>
                <w:szCs w:val="22"/>
              </w:rPr>
              <w:t xml:space="preserve"> (domaine 4)</w:t>
            </w:r>
          </w:p>
          <w:p w14:paraId="32392F8A" w14:textId="6FF55927" w:rsidR="00913580" w:rsidRPr="005359F5" w:rsidRDefault="00913580" w:rsidP="00913580">
            <w:pPr>
              <w:pStyle w:val="NormalWeb"/>
              <w:shd w:val="clear" w:color="auto" w:fill="FFFFFF"/>
              <w:rPr>
                <w:rFonts w:ascii="Comic Sans MS" w:hAnsi="Comic Sans MS"/>
                <w:sz w:val="22"/>
                <w:szCs w:val="22"/>
              </w:rPr>
            </w:pPr>
            <w:r w:rsidRPr="005359F5">
              <w:rPr>
                <w:rFonts w:ascii="Comic Sans MS" w:hAnsi="Comic Sans MS"/>
                <w:color w:val="566DBC"/>
                <w:sz w:val="22"/>
                <w:szCs w:val="22"/>
              </w:rPr>
              <w:t xml:space="preserve">               </w:t>
            </w:r>
            <w:r w:rsidRPr="005359F5">
              <w:rPr>
                <w:rFonts w:ascii="Comic Sans MS" w:hAnsi="Comic Sans MS"/>
                <w:color w:val="566DBC"/>
                <w:sz w:val="22"/>
                <w:szCs w:val="22"/>
              </w:rPr>
              <w:sym w:font="Symbol" w:char="F0B7"/>
            </w:r>
            <w:r w:rsidRPr="005359F5">
              <w:rPr>
                <w:rFonts w:ascii="Comic Sans MS" w:hAnsi="Comic Sans MS"/>
                <w:color w:val="566DBC"/>
                <w:sz w:val="22"/>
                <w:szCs w:val="22"/>
              </w:rPr>
              <w:t xml:space="preserve"> </w:t>
            </w:r>
            <w:r w:rsidR="001A7E8D" w:rsidRPr="00383FB2">
              <w:rPr>
                <w:rFonts w:ascii="Comic Sans MS" w:hAnsi="Comic Sans MS"/>
                <w:sz w:val="22"/>
                <w:szCs w:val="22"/>
              </w:rPr>
              <w:t>Comprendre un objet technique</w:t>
            </w:r>
            <w:r w:rsidR="001A7E8D">
              <w:rPr>
                <w:rFonts w:ascii="Comic Sans MS" w:hAnsi="Comic Sans MS"/>
                <w:sz w:val="22"/>
                <w:szCs w:val="22"/>
              </w:rPr>
              <w:t xml:space="preserve"> qui répond </w:t>
            </w:r>
            <w:proofErr w:type="spellStart"/>
            <w:r w:rsidR="001A7E8D" w:rsidRPr="00383FB2">
              <w:rPr>
                <w:rFonts w:ascii="Comic Sans MS" w:hAnsi="Comic Sans MS"/>
                <w:sz w:val="22"/>
                <w:szCs w:val="22"/>
              </w:rPr>
              <w:t>a</w:t>
            </w:r>
            <w:proofErr w:type="spellEnd"/>
            <w:r w:rsidR="001A7E8D" w:rsidRPr="00383FB2">
              <w:rPr>
                <w:rFonts w:ascii="Comic Sans MS" w:hAnsi="Comic Sans MS"/>
                <w:sz w:val="22"/>
                <w:szCs w:val="22"/>
              </w:rPr>
              <w:t>̀ un besoin</w:t>
            </w:r>
            <w:r w:rsidR="001A7E8D">
              <w:rPr>
                <w:rFonts w:ascii="Comic Sans MS" w:hAnsi="Comic Sans MS"/>
                <w:sz w:val="22"/>
                <w:szCs w:val="22"/>
              </w:rPr>
              <w:t xml:space="preserve"> spécifique </w:t>
            </w:r>
          </w:p>
          <w:p w14:paraId="7A51F40C" w14:textId="390EE947" w:rsidR="00913580" w:rsidRPr="005359F5" w:rsidRDefault="00913580" w:rsidP="00913580">
            <w:pPr>
              <w:pStyle w:val="NormalWeb"/>
              <w:shd w:val="clear" w:color="auto" w:fill="FFFFFF"/>
              <w:rPr>
                <w:rFonts w:ascii="Comic Sans MS" w:hAnsi="Comic Sans MS"/>
                <w:sz w:val="22"/>
                <w:szCs w:val="22"/>
              </w:rPr>
            </w:pPr>
            <w:r w:rsidRPr="005359F5">
              <w:rPr>
                <w:rFonts w:ascii="Comic Sans MS" w:hAnsi="Comic Sans MS"/>
                <w:color w:val="566DBC"/>
                <w:sz w:val="22"/>
                <w:szCs w:val="22"/>
              </w:rPr>
              <w:t xml:space="preserve">               </w:t>
            </w:r>
            <w:r w:rsidRPr="005359F5">
              <w:rPr>
                <w:rFonts w:ascii="Comic Sans MS" w:hAnsi="Comic Sans MS"/>
                <w:color w:val="566DBC"/>
                <w:sz w:val="22"/>
                <w:szCs w:val="22"/>
              </w:rPr>
              <w:sym w:font="Symbol" w:char="F0B7"/>
            </w:r>
            <w:r w:rsidRPr="005359F5">
              <w:rPr>
                <w:rFonts w:ascii="Comic Sans MS" w:hAnsi="Comic Sans MS"/>
                <w:color w:val="566DBC"/>
                <w:sz w:val="22"/>
                <w:szCs w:val="22"/>
              </w:rPr>
              <w:t xml:space="preserve"> </w:t>
            </w:r>
            <w:r w:rsidRPr="005359F5">
              <w:rPr>
                <w:rFonts w:ascii="Comic Sans MS" w:hAnsi="Comic Sans MS"/>
                <w:sz w:val="22"/>
                <w:szCs w:val="22"/>
              </w:rPr>
              <w:t>Associer des solutions technologiques à des fonctions techniques.</w:t>
            </w:r>
          </w:p>
          <w:p w14:paraId="3308D088" w14:textId="77777777" w:rsidR="001A7E8D" w:rsidRPr="00383FB2" w:rsidRDefault="001E243F" w:rsidP="001A7E8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mic Sans MS" w:hAnsi="Comic Sans MS"/>
                <w:b w:val="0"/>
                <w:bCs w:val="0"/>
                <w:sz w:val="22"/>
                <w:szCs w:val="22"/>
              </w:rPr>
            </w:pPr>
            <w:r w:rsidRPr="005359F5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>Questionnement </w:t>
            </w:r>
            <w:r w:rsidRPr="005359F5">
              <w:rPr>
                <w:rFonts w:ascii="Comic Sans MS" w:hAnsi="Comic Sans MS"/>
                <w:b w:val="0"/>
                <w:sz w:val="22"/>
                <w:szCs w:val="22"/>
              </w:rPr>
              <w:t xml:space="preserve">: </w:t>
            </w:r>
            <w:r w:rsidR="001A7E8D" w:rsidRPr="00383FB2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>Comment transformer de l’eau de mer (salée) en eau douce sur un bateau de course ?</w:t>
            </w:r>
          </w:p>
          <w:p w14:paraId="4CE1AE63" w14:textId="77777777" w:rsidR="001E243F" w:rsidRPr="005359F5" w:rsidRDefault="001E243F" w:rsidP="008A7E7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mic Sans MS" w:hAnsi="Comic Sans MS"/>
                <w:b w:val="0"/>
                <w:sz w:val="22"/>
                <w:szCs w:val="22"/>
              </w:rPr>
            </w:pPr>
          </w:p>
          <w:p w14:paraId="58F9ACA1" w14:textId="7CAD7372" w:rsidR="001A7E8D" w:rsidRPr="00383FB2" w:rsidRDefault="001E243F" w:rsidP="001A7E8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mic Sans MS" w:hAnsi="Comic Sans MS"/>
                <w:b w:val="0"/>
                <w:bCs w:val="0"/>
                <w:sz w:val="22"/>
                <w:szCs w:val="22"/>
              </w:rPr>
            </w:pPr>
            <w:proofErr w:type="spellStart"/>
            <w:r w:rsidRPr="005359F5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>Pré-requis</w:t>
            </w:r>
            <w:proofErr w:type="spellEnd"/>
            <w:r w:rsidRPr="005359F5">
              <w:rPr>
                <w:rFonts w:ascii="Comic Sans MS" w:hAnsi="Comic Sans MS"/>
                <w:b w:val="0"/>
                <w:color w:val="FF0000"/>
                <w:sz w:val="22"/>
                <w:szCs w:val="22"/>
              </w:rPr>
              <w:t> </w:t>
            </w:r>
            <w:r w:rsidRPr="005359F5">
              <w:rPr>
                <w:rFonts w:ascii="Comic Sans MS" w:hAnsi="Comic Sans MS"/>
                <w:b w:val="0"/>
                <w:sz w:val="22"/>
                <w:szCs w:val="22"/>
              </w:rPr>
              <w:t xml:space="preserve">: </w:t>
            </w:r>
            <w:r w:rsidR="001A7E8D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>Connaitre la notion de</w:t>
            </w:r>
            <w:r w:rsidR="001A7E8D" w:rsidRPr="00383FB2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 xml:space="preserve"> molécule d’eau et </w:t>
            </w:r>
            <w:r w:rsidR="001A7E8D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>comprendre</w:t>
            </w:r>
            <w:r w:rsidR="009E488E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 xml:space="preserve"> l</w:t>
            </w:r>
            <w:r w:rsidR="001A7E8D" w:rsidRPr="00383FB2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 xml:space="preserve">a notion d’osmose </w:t>
            </w:r>
          </w:p>
          <w:p w14:paraId="2775D6DF" w14:textId="7D607F3E" w:rsidR="005359F5" w:rsidRPr="005359F5" w:rsidRDefault="005359F5" w:rsidP="005359F5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mic Sans MS" w:hAnsi="Comic Sans MS"/>
                <w:b w:val="0"/>
                <w:sz w:val="22"/>
                <w:szCs w:val="22"/>
              </w:rPr>
            </w:pPr>
          </w:p>
          <w:p w14:paraId="046A9F72" w14:textId="237E9C14" w:rsidR="001E243F" w:rsidRPr="005359F5" w:rsidRDefault="001E243F" w:rsidP="008A7E7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B41F25" w14:paraId="42A67E73" w14:textId="77777777" w:rsidTr="00242AFC">
        <w:trPr>
          <w:trHeight w:val="609"/>
        </w:trPr>
        <w:tc>
          <w:tcPr>
            <w:tcW w:w="11431" w:type="dxa"/>
            <w:gridSpan w:val="7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66193824" w14:textId="1EF032D5" w:rsidR="00B41F25" w:rsidRPr="005359F5" w:rsidRDefault="00B41F25" w:rsidP="00931A9F">
            <w:pPr>
              <w:spacing w:after="0"/>
              <w:contextualSpacing/>
              <w:jc w:val="both"/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</w:pPr>
            <w:r w:rsidRPr="005359F5"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  <w:t>Mat</w:t>
            </w:r>
            <w:r w:rsidRPr="005359F5">
              <w:rPr>
                <w:rFonts w:ascii="Comic Sans MS" w:hAnsi="Comic Sans MS" w:cs="Cambria"/>
                <w:b w:val="0"/>
                <w:color w:val="FF7563"/>
                <w:sz w:val="22"/>
                <w:szCs w:val="22"/>
              </w:rPr>
              <w:t>é</w:t>
            </w:r>
            <w:r w:rsidRPr="005359F5"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  <w:t>riels</w:t>
            </w:r>
            <w:r w:rsidR="001E243F" w:rsidRPr="005359F5"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  <w:t xml:space="preserve"> : </w:t>
            </w:r>
          </w:p>
          <w:p w14:paraId="34D3F68E" w14:textId="6AD565C9" w:rsidR="008A7E7B" w:rsidRPr="005359F5" w:rsidRDefault="008A7E7B" w:rsidP="00C5433F">
            <w:pPr>
              <w:pStyle w:val="Paragraphedeliste"/>
              <w:numPr>
                <w:ilvl w:val="0"/>
                <w:numId w:val="11"/>
              </w:numPr>
              <w:spacing w:after="0"/>
              <w:jc w:val="both"/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</w:pPr>
          </w:p>
        </w:tc>
      </w:tr>
      <w:tr w:rsidR="00B13AA0" w:rsidRPr="005359F5" w14:paraId="72F89321" w14:textId="77777777" w:rsidTr="001A7E8D">
        <w:trPr>
          <w:trHeight w:val="497"/>
        </w:trPr>
        <w:tc>
          <w:tcPr>
            <w:tcW w:w="1644" w:type="dxa"/>
            <w:gridSpan w:val="2"/>
            <w:vMerge w:val="restart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118CC659" w14:textId="77777777" w:rsidR="00B13AA0" w:rsidRPr="005359F5" w:rsidRDefault="00B13AA0" w:rsidP="00931A9F">
            <w:pPr>
              <w:spacing w:after="0"/>
              <w:contextualSpacing/>
              <w:rPr>
                <w:rFonts w:ascii="Comic Sans MS" w:hAnsi="Comic Sans MS" w:cs="Times New Roman"/>
                <w:b w:val="0"/>
                <w:color w:val="FF7563"/>
                <w:sz w:val="22"/>
                <w:szCs w:val="22"/>
              </w:rPr>
            </w:pPr>
            <w:r w:rsidRPr="005359F5"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  <w:t xml:space="preserve">Durée </w:t>
            </w:r>
          </w:p>
          <w:p w14:paraId="084DEBF4" w14:textId="60A1EFCA" w:rsidR="00B13AA0" w:rsidRPr="005359F5" w:rsidRDefault="00B13AA0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</w:pPr>
            <w:r w:rsidRPr="005359F5"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  <w:t>Modalité</w:t>
            </w:r>
          </w:p>
        </w:tc>
        <w:tc>
          <w:tcPr>
            <w:tcW w:w="9787" w:type="dxa"/>
            <w:gridSpan w:val="5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D7C41E4" w14:textId="2C6D789F" w:rsidR="00B13AA0" w:rsidRPr="005359F5" w:rsidRDefault="00B13AA0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</w:pPr>
            <w:r w:rsidRPr="005359F5"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  <w:t xml:space="preserve">Déroulement de </w:t>
            </w:r>
            <w:r w:rsidR="00913580" w:rsidRPr="005359F5"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  <w:t xml:space="preserve">l’activité </w:t>
            </w:r>
          </w:p>
        </w:tc>
      </w:tr>
      <w:tr w:rsidR="00403B92" w:rsidRPr="005359F5" w14:paraId="53FE8076" w14:textId="77777777" w:rsidTr="001A7E8D">
        <w:trPr>
          <w:trHeight w:val="720"/>
        </w:trPr>
        <w:tc>
          <w:tcPr>
            <w:tcW w:w="1644" w:type="dxa"/>
            <w:gridSpan w:val="2"/>
            <w:vMerge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53147E2" w14:textId="77777777" w:rsidR="00B13AA0" w:rsidRPr="005359F5" w:rsidRDefault="00B13AA0" w:rsidP="00931A9F">
            <w:pPr>
              <w:spacing w:after="0"/>
              <w:contextualSpacing/>
              <w:rPr>
                <w:rFonts w:ascii="Comic Sans MS" w:hAnsi="Comic Sans MS"/>
                <w:color w:val="FF7563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455E6960" w14:textId="3B41BDA8" w:rsidR="00B13AA0" w:rsidRPr="005359F5" w:rsidRDefault="00B13AA0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</w:pPr>
            <w:r w:rsidRPr="005359F5"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  <w:t>Phase d’apprentissage</w:t>
            </w:r>
          </w:p>
        </w:tc>
        <w:tc>
          <w:tcPr>
            <w:tcW w:w="321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9C0168A" w14:textId="77777777" w:rsidR="00B13AA0" w:rsidRPr="005359F5" w:rsidRDefault="00B13AA0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</w:pPr>
            <w:r w:rsidRPr="005359F5"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  <w:t>Activités de l’enseignant</w:t>
            </w:r>
          </w:p>
          <w:p w14:paraId="0E9F7C5A" w14:textId="26A5F97F" w:rsidR="00B13AA0" w:rsidRPr="005359F5" w:rsidRDefault="001F1437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</w:pPr>
            <w:r w:rsidRPr="005359F5"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  <w:t>« </w:t>
            </w:r>
            <w:r w:rsidR="00B13AA0" w:rsidRPr="005359F5"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  <w:t>Consignes</w:t>
            </w:r>
            <w:r w:rsidRPr="005359F5"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  <w:t> »</w:t>
            </w:r>
          </w:p>
        </w:tc>
        <w:tc>
          <w:tcPr>
            <w:tcW w:w="3057" w:type="dxa"/>
            <w:gridSpan w:val="3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3529DBE" w14:textId="77777777" w:rsidR="00B13AA0" w:rsidRPr="005359F5" w:rsidRDefault="00B13AA0" w:rsidP="00931A9F">
            <w:pPr>
              <w:spacing w:after="0"/>
              <w:contextualSpacing/>
              <w:rPr>
                <w:rFonts w:ascii="Comic Sans MS" w:hAnsi="Comic Sans MS" w:cs="Cambria"/>
                <w:b w:val="0"/>
                <w:color w:val="FF7563"/>
                <w:sz w:val="22"/>
                <w:szCs w:val="22"/>
              </w:rPr>
            </w:pPr>
            <w:r w:rsidRPr="005359F5"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  <w:t>Activité de l’él</w:t>
            </w:r>
            <w:r w:rsidRPr="005359F5">
              <w:rPr>
                <w:rFonts w:ascii="Comic Sans MS" w:hAnsi="Comic Sans MS" w:cs="Cambria"/>
                <w:b w:val="0"/>
                <w:color w:val="FF7563"/>
                <w:sz w:val="22"/>
                <w:szCs w:val="22"/>
              </w:rPr>
              <w:t>ève</w:t>
            </w:r>
          </w:p>
          <w:p w14:paraId="1358E2B9" w14:textId="47BAAFA6" w:rsidR="00B13AA0" w:rsidRPr="005359F5" w:rsidRDefault="001F1437" w:rsidP="00931A9F">
            <w:pPr>
              <w:spacing w:after="0"/>
              <w:contextualSpacing/>
              <w:rPr>
                <w:rFonts w:ascii="Comic Sans MS" w:hAnsi="Comic Sans MS" w:cs="Cambria"/>
                <w:b w:val="0"/>
                <w:color w:val="FF7563"/>
                <w:sz w:val="22"/>
                <w:szCs w:val="22"/>
              </w:rPr>
            </w:pPr>
            <w:r w:rsidRPr="005359F5">
              <w:rPr>
                <w:rFonts w:ascii="Comic Sans MS" w:hAnsi="Comic Sans MS" w:cs="Cambria"/>
                <w:b w:val="0"/>
                <w:color w:val="FF7563"/>
                <w:sz w:val="22"/>
                <w:szCs w:val="22"/>
              </w:rPr>
              <w:t>« </w:t>
            </w:r>
            <w:r w:rsidR="00B13AA0" w:rsidRPr="005359F5">
              <w:rPr>
                <w:rFonts w:ascii="Comic Sans MS" w:hAnsi="Comic Sans MS" w:cs="Cambria"/>
                <w:b w:val="0"/>
                <w:color w:val="FF7563"/>
                <w:sz w:val="22"/>
                <w:szCs w:val="22"/>
              </w:rPr>
              <w:t>Réponses attendues</w:t>
            </w:r>
            <w:r w:rsidRPr="005359F5">
              <w:rPr>
                <w:rFonts w:ascii="Comic Sans MS" w:hAnsi="Comic Sans MS" w:cs="Cambria"/>
                <w:b w:val="0"/>
                <w:color w:val="FF7563"/>
                <w:sz w:val="22"/>
                <w:szCs w:val="22"/>
              </w:rPr>
              <w:t> »</w:t>
            </w:r>
          </w:p>
        </w:tc>
      </w:tr>
      <w:tr w:rsidR="00403B92" w:rsidRPr="005359F5" w14:paraId="0BB177C9" w14:textId="77777777" w:rsidTr="001A7E8D">
        <w:trPr>
          <w:trHeight w:val="2323"/>
        </w:trPr>
        <w:tc>
          <w:tcPr>
            <w:tcW w:w="1644" w:type="dxa"/>
            <w:gridSpan w:val="2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59323FA" w14:textId="4E390BD2" w:rsidR="00931A9F" w:rsidRPr="005359F5" w:rsidRDefault="00931A9F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7EF10E4A" w14:textId="0BFF119E" w:rsidR="00B41F25" w:rsidRPr="005359F5" w:rsidRDefault="00931A9F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2"/>
              </w:rPr>
            </w:pPr>
            <w:r w:rsidRPr="005359F5">
              <w:rPr>
                <w:rFonts w:ascii="Comic Sans MS" w:hAnsi="Comic Sans MS"/>
                <w:b w:val="0"/>
                <w:color w:val="000000" w:themeColor="text1"/>
                <w:sz w:val="22"/>
                <w:szCs w:val="22"/>
              </w:rPr>
              <w:t>Phase de réinvestissement</w:t>
            </w:r>
            <w:r w:rsidR="00403B92" w:rsidRPr="005359F5">
              <w:rPr>
                <w:rFonts w:ascii="Comic Sans MS" w:hAnsi="Comic Sans MS"/>
                <w:b w:val="0"/>
                <w:color w:val="000000" w:themeColor="text1"/>
                <w:sz w:val="22"/>
                <w:szCs w:val="22"/>
              </w:rPr>
              <w:t>/sensibilisation</w:t>
            </w:r>
          </w:p>
        </w:tc>
        <w:tc>
          <w:tcPr>
            <w:tcW w:w="321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58D82A5A" w14:textId="4E3CFFC0" w:rsidR="00780825" w:rsidRPr="005359F5" w:rsidRDefault="00780825" w:rsidP="00780825">
            <w:pPr>
              <w:spacing w:after="0"/>
              <w:contextualSpacing/>
              <w:rPr>
                <w:rFonts w:ascii="Comic Sans MS" w:hAnsi="Comic Sans MS" w:cs="Cambria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057" w:type="dxa"/>
            <w:gridSpan w:val="3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A8AD8F2" w14:textId="152C58C5" w:rsidR="00B41F25" w:rsidRPr="005359F5" w:rsidRDefault="00B41F25" w:rsidP="00403B92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03B92" w:rsidRPr="005359F5" w14:paraId="4522CA1B" w14:textId="77777777" w:rsidTr="001A7E8D">
        <w:trPr>
          <w:trHeight w:val="908"/>
        </w:trPr>
        <w:tc>
          <w:tcPr>
            <w:tcW w:w="1644" w:type="dxa"/>
            <w:gridSpan w:val="2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324D1284" w14:textId="6156463F" w:rsidR="00780825" w:rsidRPr="005359F5" w:rsidRDefault="00780825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1A2DBE3E" w14:textId="4338E721" w:rsidR="00B41F25" w:rsidRPr="005359F5" w:rsidRDefault="00780825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2"/>
              </w:rPr>
            </w:pPr>
            <w:r w:rsidRPr="005359F5">
              <w:rPr>
                <w:rFonts w:ascii="Comic Sans MS" w:hAnsi="Comic Sans MS"/>
                <w:b w:val="0"/>
                <w:color w:val="000000" w:themeColor="text1"/>
                <w:sz w:val="22"/>
                <w:szCs w:val="22"/>
              </w:rPr>
              <w:t>Phase d’explo</w:t>
            </w:r>
            <w:r w:rsidR="00403B92" w:rsidRPr="005359F5">
              <w:rPr>
                <w:rFonts w:ascii="Comic Sans MS" w:hAnsi="Comic Sans MS"/>
                <w:b w:val="0"/>
                <w:color w:val="000000" w:themeColor="text1"/>
                <w:sz w:val="22"/>
                <w:szCs w:val="22"/>
              </w:rPr>
              <w:t>ration</w:t>
            </w:r>
          </w:p>
        </w:tc>
        <w:tc>
          <w:tcPr>
            <w:tcW w:w="321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51CC2A25" w14:textId="45D1C012" w:rsidR="00403B92" w:rsidRPr="005359F5" w:rsidRDefault="00403B92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057" w:type="dxa"/>
            <w:gridSpan w:val="3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81BDB1B" w14:textId="77777777" w:rsidR="00403B92" w:rsidRPr="005359F5" w:rsidRDefault="00403B92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2"/>
              </w:rPr>
            </w:pPr>
          </w:p>
          <w:p w14:paraId="03BE2E09" w14:textId="77777777" w:rsidR="00C5433F" w:rsidRPr="005359F5" w:rsidRDefault="00C5433F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2"/>
              </w:rPr>
            </w:pPr>
          </w:p>
          <w:p w14:paraId="74DFB4AA" w14:textId="6FB166B5" w:rsidR="00C5433F" w:rsidRPr="005359F5" w:rsidRDefault="00C5433F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03B92" w:rsidRPr="005359F5" w14:paraId="637A0794" w14:textId="77777777" w:rsidTr="001A7E8D">
        <w:trPr>
          <w:trHeight w:val="1454"/>
        </w:trPr>
        <w:tc>
          <w:tcPr>
            <w:tcW w:w="1644" w:type="dxa"/>
            <w:gridSpan w:val="2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548BC4A9" w14:textId="31F8C18C" w:rsidR="00403B92" w:rsidRPr="005359F5" w:rsidRDefault="00403B92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11045D6A" w14:textId="463776FC" w:rsidR="00403B92" w:rsidRPr="005359F5" w:rsidRDefault="00403B92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2"/>
              </w:rPr>
            </w:pPr>
            <w:r w:rsidRPr="005359F5">
              <w:rPr>
                <w:rFonts w:ascii="Comic Sans MS" w:hAnsi="Comic Sans MS"/>
                <w:b w:val="0"/>
                <w:color w:val="000000" w:themeColor="text1"/>
                <w:sz w:val="22"/>
                <w:szCs w:val="22"/>
              </w:rPr>
              <w:t>Phase de structuration</w:t>
            </w:r>
          </w:p>
        </w:tc>
        <w:tc>
          <w:tcPr>
            <w:tcW w:w="321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F807310" w14:textId="2F25ED21" w:rsidR="008A7E7B" w:rsidRPr="005359F5" w:rsidRDefault="008A7E7B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057" w:type="dxa"/>
            <w:gridSpan w:val="3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1FDF294" w14:textId="77777777" w:rsidR="008A7E7B" w:rsidRPr="005359F5" w:rsidRDefault="008A7E7B" w:rsidP="00931A9F">
            <w:pPr>
              <w:spacing w:after="0"/>
              <w:contextualSpacing/>
              <w:rPr>
                <w:rFonts w:ascii="Comic Sans MS" w:hAnsi="Comic Sans MS" w:cs="Cambria"/>
                <w:b w:val="0"/>
                <w:color w:val="000000" w:themeColor="text1"/>
                <w:sz w:val="22"/>
                <w:szCs w:val="22"/>
              </w:rPr>
            </w:pPr>
          </w:p>
          <w:p w14:paraId="464FE23F" w14:textId="77777777" w:rsidR="008A7E7B" w:rsidRPr="005359F5" w:rsidRDefault="008A7E7B" w:rsidP="00931A9F">
            <w:pPr>
              <w:spacing w:after="0"/>
              <w:contextualSpacing/>
              <w:rPr>
                <w:rFonts w:ascii="Comic Sans MS" w:hAnsi="Comic Sans MS" w:cs="Cambria"/>
                <w:b w:val="0"/>
                <w:color w:val="000000" w:themeColor="text1"/>
                <w:sz w:val="22"/>
                <w:szCs w:val="22"/>
              </w:rPr>
            </w:pPr>
          </w:p>
          <w:p w14:paraId="01A7537F" w14:textId="77777777" w:rsidR="008A7E7B" w:rsidRPr="005359F5" w:rsidRDefault="008A7E7B" w:rsidP="00931A9F">
            <w:pPr>
              <w:spacing w:after="0"/>
              <w:contextualSpacing/>
              <w:rPr>
                <w:rFonts w:ascii="Comic Sans MS" w:hAnsi="Comic Sans MS" w:cs="Cambria"/>
                <w:b w:val="0"/>
                <w:color w:val="000000" w:themeColor="text1"/>
                <w:sz w:val="22"/>
                <w:szCs w:val="22"/>
              </w:rPr>
            </w:pPr>
          </w:p>
          <w:p w14:paraId="0B3AE2FE" w14:textId="77777777" w:rsidR="008A7E7B" w:rsidRPr="005359F5" w:rsidRDefault="008A7E7B" w:rsidP="00931A9F">
            <w:pPr>
              <w:spacing w:after="0"/>
              <w:contextualSpacing/>
              <w:rPr>
                <w:rFonts w:ascii="Comic Sans MS" w:hAnsi="Comic Sans MS" w:cs="Cambria"/>
                <w:b w:val="0"/>
                <w:color w:val="000000" w:themeColor="text1"/>
                <w:sz w:val="22"/>
                <w:szCs w:val="22"/>
              </w:rPr>
            </w:pPr>
          </w:p>
          <w:p w14:paraId="2DCB1890" w14:textId="6AD63E16" w:rsidR="00403B92" w:rsidRPr="005359F5" w:rsidRDefault="00403B92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A7E7B" w:rsidRPr="005359F5" w14:paraId="30027390" w14:textId="77777777" w:rsidTr="001A7E8D">
        <w:trPr>
          <w:trHeight w:val="897"/>
        </w:trPr>
        <w:tc>
          <w:tcPr>
            <w:tcW w:w="1644" w:type="dxa"/>
            <w:gridSpan w:val="2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F5C61D7" w14:textId="3818AFBA" w:rsidR="008A7E7B" w:rsidRPr="005359F5" w:rsidRDefault="008A7E7B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26226593" w14:textId="46BDD911" w:rsidR="008A7E7B" w:rsidRPr="005359F5" w:rsidRDefault="008A7E7B" w:rsidP="00931A9F">
            <w:pPr>
              <w:spacing w:after="0"/>
              <w:contextualSpacing/>
              <w:rPr>
                <w:rFonts w:ascii="Comic Sans MS" w:hAnsi="Comic Sans MS"/>
                <w:b w:val="0"/>
                <w:color w:val="000000" w:themeColor="text1"/>
                <w:sz w:val="22"/>
                <w:szCs w:val="22"/>
              </w:rPr>
            </w:pPr>
            <w:r w:rsidRPr="005359F5">
              <w:rPr>
                <w:rFonts w:ascii="Comic Sans MS" w:hAnsi="Comic Sans MS"/>
                <w:b w:val="0"/>
                <w:color w:val="000000" w:themeColor="text1"/>
                <w:sz w:val="22"/>
                <w:szCs w:val="22"/>
              </w:rPr>
              <w:t>Phase d’exploitation</w:t>
            </w:r>
          </w:p>
        </w:tc>
        <w:tc>
          <w:tcPr>
            <w:tcW w:w="321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B3CB331" w14:textId="77777777" w:rsidR="008A7E7B" w:rsidRPr="005359F5" w:rsidRDefault="008A7E7B" w:rsidP="008A7E7B">
            <w:pPr>
              <w:spacing w:after="0"/>
              <w:jc w:val="both"/>
              <w:rPr>
                <w:rFonts w:ascii="Comic Sans MS" w:hAnsi="Comic Sans MS"/>
                <w:b w:val="0"/>
                <w:color w:val="000000" w:themeColor="text1"/>
                <w:sz w:val="22"/>
                <w:szCs w:val="22"/>
              </w:rPr>
            </w:pPr>
          </w:p>
          <w:p w14:paraId="058FE3B4" w14:textId="77777777" w:rsidR="00C5433F" w:rsidRPr="005359F5" w:rsidRDefault="00C5433F" w:rsidP="008A7E7B">
            <w:pPr>
              <w:spacing w:after="0"/>
              <w:jc w:val="both"/>
              <w:rPr>
                <w:rFonts w:ascii="Comic Sans MS" w:hAnsi="Comic Sans MS"/>
                <w:b w:val="0"/>
                <w:color w:val="000000" w:themeColor="text1"/>
                <w:sz w:val="22"/>
                <w:szCs w:val="22"/>
              </w:rPr>
            </w:pPr>
          </w:p>
          <w:p w14:paraId="109F8488" w14:textId="12B359FC" w:rsidR="00C5433F" w:rsidRPr="005359F5" w:rsidRDefault="00C5433F" w:rsidP="008A7E7B">
            <w:pPr>
              <w:spacing w:after="0"/>
              <w:jc w:val="both"/>
              <w:rPr>
                <w:rFonts w:ascii="Comic Sans MS" w:hAnsi="Comic Sans MS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057" w:type="dxa"/>
            <w:gridSpan w:val="3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52AC1DDC" w14:textId="77777777" w:rsidR="008A7E7B" w:rsidRPr="005359F5" w:rsidRDefault="008A7E7B" w:rsidP="00931A9F">
            <w:pPr>
              <w:spacing w:after="0"/>
              <w:contextualSpacing/>
              <w:rPr>
                <w:rFonts w:ascii="Comic Sans MS" w:hAnsi="Comic Sans MS" w:cs="Cambria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13AA0" w:rsidRPr="005359F5" w14:paraId="05EBC012" w14:textId="77777777" w:rsidTr="00913580">
        <w:trPr>
          <w:trHeight w:val="101"/>
        </w:trPr>
        <w:tc>
          <w:tcPr>
            <w:tcW w:w="11431" w:type="dxa"/>
            <w:gridSpan w:val="7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7226586A" w14:textId="515930C0" w:rsidR="00B13AA0" w:rsidRPr="005359F5" w:rsidRDefault="00B13AA0" w:rsidP="00931A9F">
            <w:pPr>
              <w:spacing w:after="0"/>
              <w:contextualSpacing/>
              <w:jc w:val="left"/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</w:pPr>
            <w:r w:rsidRPr="005359F5"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  <w:t>Bilan de la séance</w:t>
            </w:r>
            <w:r w:rsidR="001E243F" w:rsidRPr="005359F5">
              <w:rPr>
                <w:rFonts w:ascii="Comic Sans MS" w:hAnsi="Comic Sans MS"/>
                <w:b w:val="0"/>
                <w:color w:val="FF7563"/>
                <w:sz w:val="22"/>
                <w:szCs w:val="22"/>
              </w:rPr>
              <w:t xml:space="preserve"> </w:t>
            </w:r>
          </w:p>
          <w:p w14:paraId="5D6AF5DF" w14:textId="77777777" w:rsidR="00931A9F" w:rsidRPr="005359F5" w:rsidRDefault="00931A9F" w:rsidP="00931A9F">
            <w:pPr>
              <w:spacing w:after="0"/>
              <w:contextualSpacing/>
              <w:jc w:val="left"/>
              <w:rPr>
                <w:rFonts w:ascii="Comic Sans MS" w:hAnsi="Comic Sans MS"/>
                <w:color w:val="000000" w:themeColor="text1"/>
                <w:sz w:val="22"/>
                <w:szCs w:val="22"/>
                <w:u w:val="single"/>
              </w:rPr>
            </w:pPr>
          </w:p>
          <w:p w14:paraId="6B67482C" w14:textId="77777777" w:rsidR="008A7E7B" w:rsidRPr="005359F5" w:rsidRDefault="008A7E7B" w:rsidP="00931A9F">
            <w:pPr>
              <w:spacing w:after="0"/>
              <w:contextualSpacing/>
              <w:jc w:val="left"/>
              <w:rPr>
                <w:rFonts w:ascii="Comic Sans MS" w:hAnsi="Comic Sans MS"/>
                <w:color w:val="000000" w:themeColor="text1"/>
                <w:sz w:val="22"/>
                <w:szCs w:val="22"/>
                <w:u w:val="single"/>
              </w:rPr>
            </w:pPr>
          </w:p>
          <w:p w14:paraId="7448A9DB" w14:textId="77777777" w:rsidR="008A7E7B" w:rsidRPr="005359F5" w:rsidRDefault="008A7E7B" w:rsidP="00931A9F">
            <w:pPr>
              <w:spacing w:after="0"/>
              <w:contextualSpacing/>
              <w:jc w:val="left"/>
              <w:rPr>
                <w:rFonts w:ascii="Comic Sans MS" w:hAnsi="Comic Sans MS"/>
                <w:color w:val="000000" w:themeColor="text1"/>
                <w:sz w:val="22"/>
                <w:szCs w:val="22"/>
                <w:u w:val="single"/>
              </w:rPr>
            </w:pPr>
          </w:p>
          <w:p w14:paraId="59E97F83" w14:textId="37D59DE8" w:rsidR="001A7E8D" w:rsidRDefault="001A7E8D" w:rsidP="001A7E8D">
            <w:pPr>
              <w:spacing w:after="0"/>
              <w:contextualSpacing/>
              <w:jc w:val="left"/>
              <w:rPr>
                <w:rFonts w:ascii="Comic Sans MS" w:hAnsi="Comic Sans MS"/>
                <w:b w:val="0"/>
                <w:bCs w:val="0"/>
                <w:color w:val="000000" w:themeColor="text1"/>
                <w:sz w:val="22"/>
                <w:szCs w:val="22"/>
                <w:u w:val="single"/>
              </w:rPr>
            </w:pPr>
            <w:r w:rsidRPr="00383FB2">
              <w:rPr>
                <w:rFonts w:ascii="Comic Sans MS" w:hAnsi="Comic Sans MS"/>
                <w:b w:val="0"/>
                <w:bCs w:val="0"/>
                <w:color w:val="000000" w:themeColor="text1"/>
                <w:sz w:val="22"/>
                <w:szCs w:val="22"/>
                <w:u w:val="single"/>
              </w:rPr>
              <w:t xml:space="preserve">Quelques liens utiles : </w:t>
            </w:r>
          </w:p>
          <w:p w14:paraId="1917972A" w14:textId="77777777" w:rsidR="001A7E8D" w:rsidRPr="00383FB2" w:rsidRDefault="001A7E8D" w:rsidP="001A7E8D">
            <w:pPr>
              <w:spacing w:after="0"/>
              <w:contextualSpacing/>
              <w:jc w:val="left"/>
              <w:rPr>
                <w:rFonts w:ascii="Comic Sans MS" w:hAnsi="Comic Sans MS"/>
                <w:b w:val="0"/>
                <w:bCs w:val="0"/>
                <w:color w:val="000000" w:themeColor="text1"/>
                <w:sz w:val="22"/>
                <w:szCs w:val="22"/>
                <w:u w:val="single"/>
              </w:rPr>
            </w:pPr>
          </w:p>
          <w:p w14:paraId="6DCDA0AD" w14:textId="77777777" w:rsidR="001A7E8D" w:rsidRPr="00383FB2" w:rsidRDefault="00000000" w:rsidP="001A7E8D">
            <w:pPr>
              <w:spacing w:after="0"/>
              <w:contextualSpacing/>
              <w:jc w:val="left"/>
              <w:rPr>
                <w:rFonts w:ascii="Comic Sans MS" w:hAnsi="Comic Sans MS"/>
                <w:b w:val="0"/>
                <w:bCs w:val="0"/>
                <w:color w:val="000000" w:themeColor="text1"/>
                <w:sz w:val="22"/>
                <w:szCs w:val="22"/>
                <w:u w:val="single"/>
              </w:rPr>
            </w:pPr>
            <w:hyperlink r:id="rId7" w:history="1">
              <w:r w:rsidR="001A7E8D" w:rsidRPr="00383FB2">
                <w:rPr>
                  <w:rStyle w:val="Lienhypertexte"/>
                  <w:rFonts w:ascii="Comic Sans MS" w:hAnsi="Comic Sans MS"/>
                  <w:b w:val="0"/>
                  <w:bCs w:val="0"/>
                  <w:sz w:val="22"/>
                  <w:szCs w:val="22"/>
                </w:rPr>
                <w:t>https://blog.initiatives.fr/eau-potable-dessalinisateur-19113</w:t>
              </w:r>
            </w:hyperlink>
          </w:p>
          <w:p w14:paraId="0499EFC2" w14:textId="010AFEDB" w:rsidR="001A7E8D" w:rsidRDefault="00000000" w:rsidP="001A7E8D">
            <w:pPr>
              <w:spacing w:after="0"/>
              <w:contextualSpacing/>
              <w:jc w:val="left"/>
              <w:rPr>
                <w:rFonts w:ascii="Comic Sans MS" w:hAnsi="Comic Sans MS"/>
                <w:b w:val="0"/>
                <w:bCs w:val="0"/>
                <w:color w:val="000000" w:themeColor="text1"/>
                <w:sz w:val="22"/>
                <w:szCs w:val="22"/>
                <w:u w:val="single"/>
              </w:rPr>
            </w:pPr>
            <w:hyperlink r:id="rId8" w:history="1">
              <w:r w:rsidR="001A7E8D" w:rsidRPr="00E42A30">
                <w:rPr>
                  <w:rStyle w:val="Lienhypertexte"/>
                  <w:rFonts w:ascii="Comic Sans MS" w:hAnsi="Comic Sans MS"/>
                  <w:b w:val="0"/>
                  <w:bCs w:val="0"/>
                  <w:sz w:val="22"/>
                  <w:szCs w:val="22"/>
                </w:rPr>
                <w:t>https://www.cite-sciences.fr</w:t>
              </w:r>
            </w:hyperlink>
          </w:p>
          <w:p w14:paraId="0A538C82" w14:textId="4CA153AF" w:rsidR="001A7E8D" w:rsidRPr="00383FB2" w:rsidRDefault="00000000" w:rsidP="001A7E8D">
            <w:pPr>
              <w:spacing w:after="0"/>
              <w:contextualSpacing/>
              <w:jc w:val="left"/>
              <w:rPr>
                <w:rFonts w:ascii="Comic Sans MS" w:hAnsi="Comic Sans MS"/>
                <w:b w:val="0"/>
                <w:bCs w:val="0"/>
                <w:color w:val="000000" w:themeColor="text1"/>
                <w:sz w:val="22"/>
                <w:szCs w:val="22"/>
                <w:u w:val="single"/>
              </w:rPr>
            </w:pPr>
            <w:hyperlink r:id="rId9" w:history="1">
              <w:r w:rsidR="001A7E8D" w:rsidRPr="00E42A30">
                <w:rPr>
                  <w:rStyle w:val="Lienhypertexte"/>
                  <w:rFonts w:ascii="Comic Sans MS" w:hAnsi="Comic Sans MS"/>
                  <w:b w:val="0"/>
                  <w:bCs w:val="0"/>
                  <w:sz w:val="22"/>
                  <w:szCs w:val="22"/>
                </w:rPr>
                <w:t>https://pedagogie.acguadeloupe.fr/technologie</w:t>
              </w:r>
            </w:hyperlink>
            <w:r w:rsidR="001A7E8D">
              <w:rPr>
                <w:rFonts w:ascii="Comic Sans MS" w:hAnsi="Comic Sans MS"/>
                <w:b w:val="0"/>
                <w:bCs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  <w:p w14:paraId="74AEBEB2" w14:textId="5BBFC1C6" w:rsidR="006671FF" w:rsidRPr="005359F5" w:rsidRDefault="006671FF" w:rsidP="00931A9F">
            <w:pPr>
              <w:spacing w:after="0"/>
              <w:contextualSpacing/>
              <w:jc w:val="left"/>
              <w:rPr>
                <w:rFonts w:ascii="Comic Sans MS" w:hAnsi="Comic Sans MS"/>
                <w:color w:val="000000" w:themeColor="text1"/>
                <w:sz w:val="22"/>
                <w:szCs w:val="22"/>
                <w:u w:val="single"/>
              </w:rPr>
            </w:pPr>
          </w:p>
          <w:p w14:paraId="679CD030" w14:textId="367D017C" w:rsidR="006671FF" w:rsidRPr="005359F5" w:rsidRDefault="006671FF" w:rsidP="00931A9F">
            <w:pPr>
              <w:spacing w:after="0"/>
              <w:contextualSpacing/>
              <w:jc w:val="left"/>
              <w:rPr>
                <w:rFonts w:ascii="Comic Sans MS" w:hAnsi="Comic Sans MS"/>
                <w:color w:val="000000" w:themeColor="text1"/>
                <w:sz w:val="22"/>
                <w:szCs w:val="22"/>
                <w:u w:val="single"/>
              </w:rPr>
            </w:pPr>
          </w:p>
        </w:tc>
      </w:tr>
    </w:tbl>
    <w:p w14:paraId="7CA50FEF" w14:textId="23DADC0C" w:rsidR="008A7E7B" w:rsidRPr="005359F5" w:rsidRDefault="00EB0C74" w:rsidP="008A7E7B">
      <w:pPr>
        <w:spacing w:after="0"/>
        <w:jc w:val="both"/>
        <w:rPr>
          <w:rFonts w:ascii="Comic Sans MS" w:hAnsi="Comic Sans MS"/>
          <w:sz w:val="22"/>
          <w:szCs w:val="22"/>
        </w:rPr>
      </w:pPr>
      <w:r w:rsidRPr="005359F5"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D4D386" wp14:editId="018C858C">
                <wp:simplePos x="0" y="0"/>
                <wp:positionH relativeFrom="column">
                  <wp:posOffset>-1462454</wp:posOffset>
                </wp:positionH>
                <wp:positionV relativeFrom="paragraph">
                  <wp:posOffset>1937138</wp:posOffset>
                </wp:positionV>
                <wp:extent cx="1243330" cy="239395"/>
                <wp:effectExtent l="0" t="6033" r="0" b="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43330" cy="2393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0ECBB" w14:textId="77777777" w:rsidR="00EB0C74" w:rsidRPr="009B4186" w:rsidRDefault="00EB0C74" w:rsidP="00EB0C74">
                            <w:pPr>
                              <w:rPr>
                                <w:rFonts w:ascii="Cursive standard" w:hAnsi="Cursive standard"/>
                                <w:color w:val="A6A6A6" w:themeColor="background1" w:themeShade="A6"/>
                                <w:sz w:val="15"/>
                                <w:szCs w:val="15"/>
                              </w:rPr>
                            </w:pPr>
                            <w:r w:rsidRPr="009B4186">
                              <w:rPr>
                                <w:rFonts w:ascii="Cursive standard" w:hAnsi="Cursive standard"/>
                                <w:color w:val="A6A6A6" w:themeColor="background1" w:themeShade="A6"/>
                                <w:sz w:val="15"/>
                                <w:szCs w:val="15"/>
                              </w:rPr>
                              <w:t>@maitresses_en_baskets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4D386" id="Rectangle à coins arrondis 8" o:spid="_x0000_s1026" style="position:absolute;left:0;text-align:left;margin-left:-115.15pt;margin-top:152.55pt;width:97.9pt;height:18.85pt;rotation:-9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" fillcolor="white [3212]" stroked="f" strokeweight="1pt">
                <v:stroke joinstyle="miter"/>
                <v:textbox>
                  <w:txbxContent>
                    <w:p w14:paraId="6D90ECBB" w14:textId="77777777" w:rsidR="00EB0C74" w:rsidRPr="009B4186" w:rsidRDefault="00EB0C74" w:rsidP="00EB0C74">
                      <w:pPr>
                        <w:rPr>
                          <w:rFonts w:ascii="Cursive standard" w:hAnsi="Cursive standard"/>
                          <w:color w:val="A6A6A6" w:themeColor="background1" w:themeShade="A6"/>
                          <w:sz w:val="15"/>
                          <w:szCs w:val="15"/>
                        </w:rPr>
                      </w:pPr>
                      <w:r w:rsidRPr="009B4186">
                        <w:rPr>
                          <w:rFonts w:ascii="Cursive standard" w:hAnsi="Cursive standard"/>
                          <w:color w:val="A6A6A6" w:themeColor="background1" w:themeShade="A6"/>
                          <w:sz w:val="15"/>
                          <w:szCs w:val="15"/>
                        </w:rPr>
                        <w:t>@maitresses_en_baskets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A7E7B" w:rsidRPr="005359F5" w:rsidSect="00403B92">
      <w:pgSz w:w="11906" w:h="16838"/>
      <w:pgMar w:top="356" w:right="720" w:bottom="720" w:left="720" w:header="709" w:footer="709" w:gutter="0"/>
      <w:cols w:space="708"/>
      <w:docGrid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15E12" w14:textId="77777777" w:rsidR="00A52E57" w:rsidRDefault="00A52E57" w:rsidP="007A41E2">
      <w:pPr>
        <w:spacing w:after="0"/>
      </w:pPr>
      <w:r>
        <w:separator/>
      </w:r>
    </w:p>
  </w:endnote>
  <w:endnote w:type="continuationSeparator" w:id="0">
    <w:p w14:paraId="13C3B61D" w14:textId="77777777" w:rsidR="00A52E57" w:rsidRDefault="00A52E57" w:rsidP="007A41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 Belle">
    <w:altName w:val="Calibri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Little Days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ursive Dumont maternelle">
    <w:altName w:val="Calibri"/>
    <w:panose1 w:val="020B0604020202020204"/>
    <w:charset w:val="00"/>
    <w:family w:val="auto"/>
    <w:notTrueType/>
    <w:pitch w:val="variable"/>
    <w:sig w:usb0="80000007" w:usb1="00000000" w:usb2="04000000" w:usb3="00000000" w:csb0="00000001" w:csb1="00000000"/>
  </w:font>
  <w:font w:name="Gaston Demo">
    <w:panose1 w:val="020B0604020202020204"/>
    <w:charset w:val="00"/>
    <w:family w:val="auto"/>
    <w:notTrueType/>
    <w:pitch w:val="variable"/>
    <w:sig w:usb0="80000067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ig Caslon Medium">
    <w:altName w:val="BIG CASL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566F" w14:textId="77777777" w:rsidR="00A52E57" w:rsidRDefault="00A52E57" w:rsidP="007A41E2">
      <w:pPr>
        <w:spacing w:after="0"/>
      </w:pPr>
      <w:r>
        <w:separator/>
      </w:r>
    </w:p>
  </w:footnote>
  <w:footnote w:type="continuationSeparator" w:id="0">
    <w:p w14:paraId="22EB20CC" w14:textId="77777777" w:rsidR="00A52E57" w:rsidRDefault="00A52E57" w:rsidP="007A41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565"/>
    <w:multiLevelType w:val="hybridMultilevel"/>
    <w:tmpl w:val="E2E4E31E"/>
    <w:lvl w:ilvl="0" w:tplc="F480667A">
      <w:numFmt w:val="bullet"/>
      <w:lvlText w:val="-"/>
      <w:lvlJc w:val="left"/>
      <w:pPr>
        <w:ind w:left="720" w:hanging="360"/>
      </w:pPr>
      <w:rPr>
        <w:rFonts w:ascii="Georgia Belle" w:eastAsia="Lucida Sans Unicode" w:hAnsi="Georgia Belle" w:cs="Times" w:hint="default"/>
        <w:color w:val="000000" w:themeColor="text1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A4FD3"/>
    <w:multiLevelType w:val="hybridMultilevel"/>
    <w:tmpl w:val="998E4D18"/>
    <w:lvl w:ilvl="0" w:tplc="8DF20E80">
      <w:start w:val="45"/>
      <w:numFmt w:val="bullet"/>
      <w:lvlText w:val="-"/>
      <w:lvlJc w:val="left"/>
      <w:pPr>
        <w:ind w:left="720" w:hanging="360"/>
      </w:pPr>
      <w:rPr>
        <w:rFonts w:ascii="Little Days" w:eastAsia="Calibri" w:hAnsi="Little Day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B6A23"/>
    <w:multiLevelType w:val="hybridMultilevel"/>
    <w:tmpl w:val="8AF66ECE"/>
    <w:lvl w:ilvl="0" w:tplc="966ADB88">
      <w:numFmt w:val="bullet"/>
      <w:lvlText w:val="-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37942"/>
    <w:multiLevelType w:val="hybridMultilevel"/>
    <w:tmpl w:val="340C2248"/>
    <w:lvl w:ilvl="0" w:tplc="7CBA81BA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462CD"/>
    <w:multiLevelType w:val="hybridMultilevel"/>
    <w:tmpl w:val="32B84444"/>
    <w:lvl w:ilvl="0" w:tplc="76FE846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03B03"/>
    <w:multiLevelType w:val="hybridMultilevel"/>
    <w:tmpl w:val="17B614C6"/>
    <w:lvl w:ilvl="0" w:tplc="2EAE5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57C37"/>
    <w:multiLevelType w:val="hybridMultilevel"/>
    <w:tmpl w:val="5E1483A6"/>
    <w:lvl w:ilvl="0" w:tplc="093C7CB2">
      <w:start w:val="22"/>
      <w:numFmt w:val="bullet"/>
      <w:lvlText w:val="-"/>
      <w:lvlJc w:val="left"/>
      <w:pPr>
        <w:ind w:left="720" w:hanging="360"/>
      </w:pPr>
      <w:rPr>
        <w:rFonts w:ascii="Little Days" w:eastAsia="Calibri" w:hAnsi="Little Days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5415F"/>
    <w:multiLevelType w:val="multilevel"/>
    <w:tmpl w:val="232E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E071E5"/>
    <w:multiLevelType w:val="hybridMultilevel"/>
    <w:tmpl w:val="90FA496E"/>
    <w:lvl w:ilvl="0" w:tplc="97D8DA9E">
      <w:start w:val="20"/>
      <w:numFmt w:val="bullet"/>
      <w:lvlText w:val="-"/>
      <w:lvlJc w:val="left"/>
      <w:pPr>
        <w:ind w:left="720" w:hanging="360"/>
      </w:pPr>
      <w:rPr>
        <w:rFonts w:ascii="Cursive Dumont maternelle" w:eastAsia="Lucida Sans Unicode" w:hAnsi="Cursive Dumont maternelle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3714B"/>
    <w:multiLevelType w:val="hybridMultilevel"/>
    <w:tmpl w:val="3FD676B2"/>
    <w:lvl w:ilvl="0" w:tplc="E7C2B3DA">
      <w:start w:val="2017"/>
      <w:numFmt w:val="bullet"/>
      <w:lvlText w:val="-"/>
      <w:lvlJc w:val="left"/>
      <w:pPr>
        <w:ind w:left="720" w:hanging="360"/>
      </w:pPr>
      <w:rPr>
        <w:rFonts w:ascii="Gaston Demo" w:eastAsiaTheme="minorHAnsi" w:hAnsi="Gaston Demo" w:cs="Time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D3E8F"/>
    <w:multiLevelType w:val="hybridMultilevel"/>
    <w:tmpl w:val="0F8841A6"/>
    <w:lvl w:ilvl="0" w:tplc="AA0AD20E">
      <w:start w:val="25"/>
      <w:numFmt w:val="bullet"/>
      <w:lvlText w:val="-"/>
      <w:lvlJc w:val="left"/>
      <w:pPr>
        <w:ind w:left="720" w:hanging="360"/>
      </w:pPr>
      <w:rPr>
        <w:rFonts w:ascii="Cambria" w:eastAsia="MS PGothic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F0DB6"/>
    <w:multiLevelType w:val="hybridMultilevel"/>
    <w:tmpl w:val="CD643152"/>
    <w:lvl w:ilvl="0" w:tplc="DBDABD90">
      <w:start w:val="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92836"/>
    <w:multiLevelType w:val="hybridMultilevel"/>
    <w:tmpl w:val="B35ED0E0"/>
    <w:lvl w:ilvl="0" w:tplc="C9C2A3D6">
      <w:start w:val="1"/>
      <w:numFmt w:val="bullet"/>
      <w:lvlText w:val="*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9597C"/>
    <w:multiLevelType w:val="hybridMultilevel"/>
    <w:tmpl w:val="69D69F2A"/>
    <w:lvl w:ilvl="0" w:tplc="1CD6918A">
      <w:start w:val="1"/>
      <w:numFmt w:val="bullet"/>
      <w:lvlText w:val=""/>
      <w:lvlJc w:val="left"/>
      <w:pPr>
        <w:ind w:left="502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8110832">
    <w:abstractNumId w:val="2"/>
  </w:num>
  <w:num w:numId="2" w16cid:durableId="1064838969">
    <w:abstractNumId w:val="12"/>
  </w:num>
  <w:num w:numId="3" w16cid:durableId="145241948">
    <w:abstractNumId w:val="13"/>
  </w:num>
  <w:num w:numId="4" w16cid:durableId="1042679969">
    <w:abstractNumId w:val="5"/>
  </w:num>
  <w:num w:numId="5" w16cid:durableId="1927417058">
    <w:abstractNumId w:val="10"/>
  </w:num>
  <w:num w:numId="6" w16cid:durableId="18093311">
    <w:abstractNumId w:val="4"/>
  </w:num>
  <w:num w:numId="7" w16cid:durableId="254098943">
    <w:abstractNumId w:val="11"/>
  </w:num>
  <w:num w:numId="8" w16cid:durableId="1635672351">
    <w:abstractNumId w:val="1"/>
  </w:num>
  <w:num w:numId="9" w16cid:durableId="556160599">
    <w:abstractNumId w:val="9"/>
  </w:num>
  <w:num w:numId="10" w16cid:durableId="1262185751">
    <w:abstractNumId w:val="8"/>
  </w:num>
  <w:num w:numId="11" w16cid:durableId="2115437777">
    <w:abstractNumId w:val="0"/>
  </w:num>
  <w:num w:numId="12" w16cid:durableId="2122068289">
    <w:abstractNumId w:val="3"/>
  </w:num>
  <w:num w:numId="13" w16cid:durableId="500967157">
    <w:abstractNumId w:val="6"/>
  </w:num>
  <w:num w:numId="14" w16cid:durableId="15507240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A59"/>
    <w:rsid w:val="000008E9"/>
    <w:rsid w:val="000029D0"/>
    <w:rsid w:val="00003098"/>
    <w:rsid w:val="00004831"/>
    <w:rsid w:val="00004E14"/>
    <w:rsid w:val="00004FBE"/>
    <w:rsid w:val="0000556D"/>
    <w:rsid w:val="000056E4"/>
    <w:rsid w:val="0000648D"/>
    <w:rsid w:val="0001040E"/>
    <w:rsid w:val="000125C8"/>
    <w:rsid w:val="0001327E"/>
    <w:rsid w:val="00013497"/>
    <w:rsid w:val="00017170"/>
    <w:rsid w:val="00017917"/>
    <w:rsid w:val="00023A26"/>
    <w:rsid w:val="00023C4F"/>
    <w:rsid w:val="00025546"/>
    <w:rsid w:val="0003258E"/>
    <w:rsid w:val="000325DC"/>
    <w:rsid w:val="0004099A"/>
    <w:rsid w:val="00040FFF"/>
    <w:rsid w:val="00041467"/>
    <w:rsid w:val="00041569"/>
    <w:rsid w:val="00041CB4"/>
    <w:rsid w:val="00042439"/>
    <w:rsid w:val="00042545"/>
    <w:rsid w:val="000458D6"/>
    <w:rsid w:val="0005021E"/>
    <w:rsid w:val="00051FF5"/>
    <w:rsid w:val="0005458D"/>
    <w:rsid w:val="00055058"/>
    <w:rsid w:val="00057D80"/>
    <w:rsid w:val="00061385"/>
    <w:rsid w:val="00061903"/>
    <w:rsid w:val="0006301F"/>
    <w:rsid w:val="00074A2D"/>
    <w:rsid w:val="00076944"/>
    <w:rsid w:val="000829A5"/>
    <w:rsid w:val="00084298"/>
    <w:rsid w:val="00085B8D"/>
    <w:rsid w:val="0008770F"/>
    <w:rsid w:val="000900C0"/>
    <w:rsid w:val="000914D0"/>
    <w:rsid w:val="00092315"/>
    <w:rsid w:val="00092394"/>
    <w:rsid w:val="00095AE4"/>
    <w:rsid w:val="00095EED"/>
    <w:rsid w:val="000978A2"/>
    <w:rsid w:val="000A3201"/>
    <w:rsid w:val="000B0114"/>
    <w:rsid w:val="000B0E04"/>
    <w:rsid w:val="000B102F"/>
    <w:rsid w:val="000B15B5"/>
    <w:rsid w:val="000B2B03"/>
    <w:rsid w:val="000B4859"/>
    <w:rsid w:val="000B488D"/>
    <w:rsid w:val="000B4E25"/>
    <w:rsid w:val="000B51E3"/>
    <w:rsid w:val="000B5589"/>
    <w:rsid w:val="000C55D9"/>
    <w:rsid w:val="000D0BEA"/>
    <w:rsid w:val="000D12BF"/>
    <w:rsid w:val="000D4B1D"/>
    <w:rsid w:val="000D5276"/>
    <w:rsid w:val="000D5A6C"/>
    <w:rsid w:val="000D69B2"/>
    <w:rsid w:val="000E34E8"/>
    <w:rsid w:val="000E3E1D"/>
    <w:rsid w:val="000E42CF"/>
    <w:rsid w:val="000E6F46"/>
    <w:rsid w:val="000F03F0"/>
    <w:rsid w:val="000F6F42"/>
    <w:rsid w:val="00105920"/>
    <w:rsid w:val="0010601F"/>
    <w:rsid w:val="00107378"/>
    <w:rsid w:val="001118D4"/>
    <w:rsid w:val="00111D9D"/>
    <w:rsid w:val="00112CA9"/>
    <w:rsid w:val="00114D66"/>
    <w:rsid w:val="00117BAD"/>
    <w:rsid w:val="0012093F"/>
    <w:rsid w:val="00120EC6"/>
    <w:rsid w:val="001221A6"/>
    <w:rsid w:val="00122702"/>
    <w:rsid w:val="00123A25"/>
    <w:rsid w:val="00126E2C"/>
    <w:rsid w:val="00126EC3"/>
    <w:rsid w:val="0013151D"/>
    <w:rsid w:val="00135256"/>
    <w:rsid w:val="00135F58"/>
    <w:rsid w:val="00136CE9"/>
    <w:rsid w:val="00137F3C"/>
    <w:rsid w:val="00142F58"/>
    <w:rsid w:val="001433AC"/>
    <w:rsid w:val="001439EE"/>
    <w:rsid w:val="00143DB8"/>
    <w:rsid w:val="00145398"/>
    <w:rsid w:val="00146778"/>
    <w:rsid w:val="00147C3C"/>
    <w:rsid w:val="0015059F"/>
    <w:rsid w:val="00152D59"/>
    <w:rsid w:val="0015305C"/>
    <w:rsid w:val="00153ECF"/>
    <w:rsid w:val="001568D0"/>
    <w:rsid w:val="00161983"/>
    <w:rsid w:val="00161C27"/>
    <w:rsid w:val="0016319F"/>
    <w:rsid w:val="00164412"/>
    <w:rsid w:val="00165FE7"/>
    <w:rsid w:val="00171F59"/>
    <w:rsid w:val="0017245B"/>
    <w:rsid w:val="00175459"/>
    <w:rsid w:val="00180ECC"/>
    <w:rsid w:val="001816DF"/>
    <w:rsid w:val="00182079"/>
    <w:rsid w:val="0018282A"/>
    <w:rsid w:val="001830EB"/>
    <w:rsid w:val="00184C78"/>
    <w:rsid w:val="00191AE4"/>
    <w:rsid w:val="00195557"/>
    <w:rsid w:val="00195956"/>
    <w:rsid w:val="001960C2"/>
    <w:rsid w:val="001964DE"/>
    <w:rsid w:val="001A0207"/>
    <w:rsid w:val="001A0A1F"/>
    <w:rsid w:val="001A2EAD"/>
    <w:rsid w:val="001A3DE3"/>
    <w:rsid w:val="001A7BED"/>
    <w:rsid w:val="001A7E8D"/>
    <w:rsid w:val="001B0BEB"/>
    <w:rsid w:val="001B4A96"/>
    <w:rsid w:val="001B590B"/>
    <w:rsid w:val="001B5C19"/>
    <w:rsid w:val="001C37C0"/>
    <w:rsid w:val="001C4DB1"/>
    <w:rsid w:val="001D0FF7"/>
    <w:rsid w:val="001D1913"/>
    <w:rsid w:val="001D698B"/>
    <w:rsid w:val="001E2201"/>
    <w:rsid w:val="001E243F"/>
    <w:rsid w:val="001E4470"/>
    <w:rsid w:val="001E797B"/>
    <w:rsid w:val="001F0968"/>
    <w:rsid w:val="001F1437"/>
    <w:rsid w:val="001F1672"/>
    <w:rsid w:val="001F27D9"/>
    <w:rsid w:val="001F450F"/>
    <w:rsid w:val="002008C3"/>
    <w:rsid w:val="0020252E"/>
    <w:rsid w:val="002041C4"/>
    <w:rsid w:val="00204901"/>
    <w:rsid w:val="00207445"/>
    <w:rsid w:val="00213889"/>
    <w:rsid w:val="00214461"/>
    <w:rsid w:val="00224506"/>
    <w:rsid w:val="002258FE"/>
    <w:rsid w:val="0023271D"/>
    <w:rsid w:val="00236520"/>
    <w:rsid w:val="0023712A"/>
    <w:rsid w:val="00242ABE"/>
    <w:rsid w:val="00242AFC"/>
    <w:rsid w:val="0024601C"/>
    <w:rsid w:val="00246CEA"/>
    <w:rsid w:val="00247E2A"/>
    <w:rsid w:val="0025195C"/>
    <w:rsid w:val="00254DB8"/>
    <w:rsid w:val="002561B7"/>
    <w:rsid w:val="00257606"/>
    <w:rsid w:val="00257D59"/>
    <w:rsid w:val="00263B3F"/>
    <w:rsid w:val="00265049"/>
    <w:rsid w:val="0027098E"/>
    <w:rsid w:val="00273D4B"/>
    <w:rsid w:val="00274673"/>
    <w:rsid w:val="00280588"/>
    <w:rsid w:val="0028113B"/>
    <w:rsid w:val="002819F4"/>
    <w:rsid w:val="002838A0"/>
    <w:rsid w:val="0028436F"/>
    <w:rsid w:val="00285208"/>
    <w:rsid w:val="00290120"/>
    <w:rsid w:val="00297228"/>
    <w:rsid w:val="002A2872"/>
    <w:rsid w:val="002B3128"/>
    <w:rsid w:val="002B5474"/>
    <w:rsid w:val="002B69E9"/>
    <w:rsid w:val="002B6ADF"/>
    <w:rsid w:val="002C1855"/>
    <w:rsid w:val="002C189C"/>
    <w:rsid w:val="002C2586"/>
    <w:rsid w:val="002C2F74"/>
    <w:rsid w:val="002C3C83"/>
    <w:rsid w:val="002C4140"/>
    <w:rsid w:val="002C4AC5"/>
    <w:rsid w:val="002C60D3"/>
    <w:rsid w:val="002C6904"/>
    <w:rsid w:val="002C6E46"/>
    <w:rsid w:val="002D2009"/>
    <w:rsid w:val="002D216F"/>
    <w:rsid w:val="002D6945"/>
    <w:rsid w:val="002D7372"/>
    <w:rsid w:val="002E1D6B"/>
    <w:rsid w:val="002E28E0"/>
    <w:rsid w:val="002E4824"/>
    <w:rsid w:val="002E4C1D"/>
    <w:rsid w:val="002E4D3E"/>
    <w:rsid w:val="002E6D17"/>
    <w:rsid w:val="002F06EA"/>
    <w:rsid w:val="002F4201"/>
    <w:rsid w:val="002F4353"/>
    <w:rsid w:val="002F683B"/>
    <w:rsid w:val="003049BB"/>
    <w:rsid w:val="00307204"/>
    <w:rsid w:val="003118C1"/>
    <w:rsid w:val="00312C11"/>
    <w:rsid w:val="003130B5"/>
    <w:rsid w:val="00315C80"/>
    <w:rsid w:val="003164C0"/>
    <w:rsid w:val="0032096A"/>
    <w:rsid w:val="003214D7"/>
    <w:rsid w:val="00323E5B"/>
    <w:rsid w:val="00324841"/>
    <w:rsid w:val="00326960"/>
    <w:rsid w:val="00327734"/>
    <w:rsid w:val="00333663"/>
    <w:rsid w:val="003342A9"/>
    <w:rsid w:val="00335407"/>
    <w:rsid w:val="003354BB"/>
    <w:rsid w:val="00337138"/>
    <w:rsid w:val="00337E8F"/>
    <w:rsid w:val="003401BF"/>
    <w:rsid w:val="00340E30"/>
    <w:rsid w:val="00343F46"/>
    <w:rsid w:val="0035093A"/>
    <w:rsid w:val="0035382D"/>
    <w:rsid w:val="00353A03"/>
    <w:rsid w:val="0035664F"/>
    <w:rsid w:val="0036500A"/>
    <w:rsid w:val="003651C5"/>
    <w:rsid w:val="00366312"/>
    <w:rsid w:val="00366A74"/>
    <w:rsid w:val="003675B1"/>
    <w:rsid w:val="003732AB"/>
    <w:rsid w:val="0037369C"/>
    <w:rsid w:val="0037424E"/>
    <w:rsid w:val="003818E4"/>
    <w:rsid w:val="0038210B"/>
    <w:rsid w:val="00382543"/>
    <w:rsid w:val="00384C04"/>
    <w:rsid w:val="0038661B"/>
    <w:rsid w:val="00386F87"/>
    <w:rsid w:val="003911FE"/>
    <w:rsid w:val="00391337"/>
    <w:rsid w:val="00393A83"/>
    <w:rsid w:val="00395F83"/>
    <w:rsid w:val="00397FA4"/>
    <w:rsid w:val="003A0423"/>
    <w:rsid w:val="003A0F24"/>
    <w:rsid w:val="003A2B6E"/>
    <w:rsid w:val="003A34A5"/>
    <w:rsid w:val="003A46B0"/>
    <w:rsid w:val="003B01F5"/>
    <w:rsid w:val="003B1A9A"/>
    <w:rsid w:val="003B20F2"/>
    <w:rsid w:val="003B2E68"/>
    <w:rsid w:val="003B4539"/>
    <w:rsid w:val="003B4771"/>
    <w:rsid w:val="003B6712"/>
    <w:rsid w:val="003C02CE"/>
    <w:rsid w:val="003C0C7E"/>
    <w:rsid w:val="003C4707"/>
    <w:rsid w:val="003D0F03"/>
    <w:rsid w:val="003D119B"/>
    <w:rsid w:val="003D15B9"/>
    <w:rsid w:val="003D260C"/>
    <w:rsid w:val="003D7359"/>
    <w:rsid w:val="003E0D2F"/>
    <w:rsid w:val="003E4813"/>
    <w:rsid w:val="003E4DE8"/>
    <w:rsid w:val="003E573B"/>
    <w:rsid w:val="003E7FE7"/>
    <w:rsid w:val="003F0748"/>
    <w:rsid w:val="003F2E62"/>
    <w:rsid w:val="003F5317"/>
    <w:rsid w:val="004002FC"/>
    <w:rsid w:val="004013BC"/>
    <w:rsid w:val="00401DD2"/>
    <w:rsid w:val="00402E78"/>
    <w:rsid w:val="00403B92"/>
    <w:rsid w:val="004051EC"/>
    <w:rsid w:val="004111E6"/>
    <w:rsid w:val="00413A59"/>
    <w:rsid w:val="004146C6"/>
    <w:rsid w:val="004200F4"/>
    <w:rsid w:val="00422F8B"/>
    <w:rsid w:val="004236CC"/>
    <w:rsid w:val="00423CD2"/>
    <w:rsid w:val="004244BC"/>
    <w:rsid w:val="004250C5"/>
    <w:rsid w:val="004320A2"/>
    <w:rsid w:val="00432560"/>
    <w:rsid w:val="0043283F"/>
    <w:rsid w:val="00434ACF"/>
    <w:rsid w:val="00434F8B"/>
    <w:rsid w:val="00441909"/>
    <w:rsid w:val="0044391C"/>
    <w:rsid w:val="00451DD1"/>
    <w:rsid w:val="00452329"/>
    <w:rsid w:val="004554FD"/>
    <w:rsid w:val="0045570E"/>
    <w:rsid w:val="00455936"/>
    <w:rsid w:val="0045770C"/>
    <w:rsid w:val="0046037F"/>
    <w:rsid w:val="004669CB"/>
    <w:rsid w:val="00467B0B"/>
    <w:rsid w:val="00467B8B"/>
    <w:rsid w:val="00467FC5"/>
    <w:rsid w:val="00470985"/>
    <w:rsid w:val="00471724"/>
    <w:rsid w:val="00472325"/>
    <w:rsid w:val="00474ED9"/>
    <w:rsid w:val="00475AD7"/>
    <w:rsid w:val="004806AC"/>
    <w:rsid w:val="00480DF8"/>
    <w:rsid w:val="00480F41"/>
    <w:rsid w:val="004867DC"/>
    <w:rsid w:val="004870FC"/>
    <w:rsid w:val="00491318"/>
    <w:rsid w:val="004931C9"/>
    <w:rsid w:val="004932A0"/>
    <w:rsid w:val="00496F45"/>
    <w:rsid w:val="004A2563"/>
    <w:rsid w:val="004A4871"/>
    <w:rsid w:val="004A76C5"/>
    <w:rsid w:val="004A7A4D"/>
    <w:rsid w:val="004B1766"/>
    <w:rsid w:val="004B2A8B"/>
    <w:rsid w:val="004B3099"/>
    <w:rsid w:val="004B32D4"/>
    <w:rsid w:val="004B5A59"/>
    <w:rsid w:val="004B6FD9"/>
    <w:rsid w:val="004C0B49"/>
    <w:rsid w:val="004C1BFA"/>
    <w:rsid w:val="004C34F6"/>
    <w:rsid w:val="004C684D"/>
    <w:rsid w:val="004C6D50"/>
    <w:rsid w:val="004D178D"/>
    <w:rsid w:val="004D48A8"/>
    <w:rsid w:val="004D5A07"/>
    <w:rsid w:val="004D5D24"/>
    <w:rsid w:val="004D6FF6"/>
    <w:rsid w:val="004D776D"/>
    <w:rsid w:val="004D7B7B"/>
    <w:rsid w:val="004F2572"/>
    <w:rsid w:val="004F3F66"/>
    <w:rsid w:val="004F415A"/>
    <w:rsid w:val="004F4ED7"/>
    <w:rsid w:val="004F7824"/>
    <w:rsid w:val="0050283B"/>
    <w:rsid w:val="00503E27"/>
    <w:rsid w:val="00506509"/>
    <w:rsid w:val="005109B1"/>
    <w:rsid w:val="00512E4B"/>
    <w:rsid w:val="005138B7"/>
    <w:rsid w:val="0051392A"/>
    <w:rsid w:val="005153D7"/>
    <w:rsid w:val="00515D90"/>
    <w:rsid w:val="00516386"/>
    <w:rsid w:val="00521606"/>
    <w:rsid w:val="00522376"/>
    <w:rsid w:val="00523909"/>
    <w:rsid w:val="005244E0"/>
    <w:rsid w:val="00525077"/>
    <w:rsid w:val="00533721"/>
    <w:rsid w:val="00533BDE"/>
    <w:rsid w:val="00535655"/>
    <w:rsid w:val="005359F5"/>
    <w:rsid w:val="00536743"/>
    <w:rsid w:val="00537B23"/>
    <w:rsid w:val="00545070"/>
    <w:rsid w:val="005452B6"/>
    <w:rsid w:val="0055148A"/>
    <w:rsid w:val="00551F15"/>
    <w:rsid w:val="0055344F"/>
    <w:rsid w:val="00557D3C"/>
    <w:rsid w:val="00561562"/>
    <w:rsid w:val="00566285"/>
    <w:rsid w:val="0057029F"/>
    <w:rsid w:val="00572B56"/>
    <w:rsid w:val="00572F54"/>
    <w:rsid w:val="00574425"/>
    <w:rsid w:val="0057475D"/>
    <w:rsid w:val="0057492C"/>
    <w:rsid w:val="00580E67"/>
    <w:rsid w:val="005828BC"/>
    <w:rsid w:val="00583302"/>
    <w:rsid w:val="005840AC"/>
    <w:rsid w:val="0058433E"/>
    <w:rsid w:val="005877CD"/>
    <w:rsid w:val="00593154"/>
    <w:rsid w:val="0059365B"/>
    <w:rsid w:val="005961F0"/>
    <w:rsid w:val="005A225C"/>
    <w:rsid w:val="005A422D"/>
    <w:rsid w:val="005A4790"/>
    <w:rsid w:val="005A586D"/>
    <w:rsid w:val="005A7226"/>
    <w:rsid w:val="005B179F"/>
    <w:rsid w:val="005B3C72"/>
    <w:rsid w:val="005B434F"/>
    <w:rsid w:val="005C0180"/>
    <w:rsid w:val="005C28F8"/>
    <w:rsid w:val="005C2CB5"/>
    <w:rsid w:val="005C5A4B"/>
    <w:rsid w:val="005D2416"/>
    <w:rsid w:val="005D2959"/>
    <w:rsid w:val="005D3A13"/>
    <w:rsid w:val="005D5B74"/>
    <w:rsid w:val="005D76FB"/>
    <w:rsid w:val="005E231A"/>
    <w:rsid w:val="005E4B04"/>
    <w:rsid w:val="005E6BAB"/>
    <w:rsid w:val="005F1FDD"/>
    <w:rsid w:val="005F27D3"/>
    <w:rsid w:val="005F2967"/>
    <w:rsid w:val="005F3192"/>
    <w:rsid w:val="005F4ED2"/>
    <w:rsid w:val="005F644A"/>
    <w:rsid w:val="005F68DB"/>
    <w:rsid w:val="005F6D8F"/>
    <w:rsid w:val="005F6F5C"/>
    <w:rsid w:val="00604315"/>
    <w:rsid w:val="00611482"/>
    <w:rsid w:val="00611542"/>
    <w:rsid w:val="0061754D"/>
    <w:rsid w:val="00620802"/>
    <w:rsid w:val="00621FB9"/>
    <w:rsid w:val="006252C6"/>
    <w:rsid w:val="0062589E"/>
    <w:rsid w:val="00625BCC"/>
    <w:rsid w:val="006268B4"/>
    <w:rsid w:val="00627186"/>
    <w:rsid w:val="00631349"/>
    <w:rsid w:val="00641E7A"/>
    <w:rsid w:val="0064268E"/>
    <w:rsid w:val="00642939"/>
    <w:rsid w:val="00642A7B"/>
    <w:rsid w:val="00643BA1"/>
    <w:rsid w:val="006462A5"/>
    <w:rsid w:val="00646AEF"/>
    <w:rsid w:val="006477B9"/>
    <w:rsid w:val="00652DF4"/>
    <w:rsid w:val="00654313"/>
    <w:rsid w:val="00654719"/>
    <w:rsid w:val="00655FDE"/>
    <w:rsid w:val="00656DD9"/>
    <w:rsid w:val="00660FAC"/>
    <w:rsid w:val="0066362C"/>
    <w:rsid w:val="006671FF"/>
    <w:rsid w:val="00671CA2"/>
    <w:rsid w:val="006750D7"/>
    <w:rsid w:val="00683946"/>
    <w:rsid w:val="00686A36"/>
    <w:rsid w:val="00686EF6"/>
    <w:rsid w:val="00687414"/>
    <w:rsid w:val="00692F96"/>
    <w:rsid w:val="00693EC3"/>
    <w:rsid w:val="0069445C"/>
    <w:rsid w:val="00697E4F"/>
    <w:rsid w:val="006A16BA"/>
    <w:rsid w:val="006A52F0"/>
    <w:rsid w:val="006B0FA1"/>
    <w:rsid w:val="006B2C77"/>
    <w:rsid w:val="006B3AAF"/>
    <w:rsid w:val="006B76FC"/>
    <w:rsid w:val="006B7CED"/>
    <w:rsid w:val="006C0E77"/>
    <w:rsid w:val="006C142E"/>
    <w:rsid w:val="006C1E68"/>
    <w:rsid w:val="006C34EA"/>
    <w:rsid w:val="006C36C7"/>
    <w:rsid w:val="006D3A85"/>
    <w:rsid w:val="006D576B"/>
    <w:rsid w:val="006D6978"/>
    <w:rsid w:val="006D6C2E"/>
    <w:rsid w:val="006E2B2A"/>
    <w:rsid w:val="006E2C7F"/>
    <w:rsid w:val="006E56C6"/>
    <w:rsid w:val="006E650C"/>
    <w:rsid w:val="006F006A"/>
    <w:rsid w:val="006F1C89"/>
    <w:rsid w:val="006F1ECC"/>
    <w:rsid w:val="006F1FA2"/>
    <w:rsid w:val="006F5C54"/>
    <w:rsid w:val="006F7F2D"/>
    <w:rsid w:val="007027BA"/>
    <w:rsid w:val="00703283"/>
    <w:rsid w:val="00703CDE"/>
    <w:rsid w:val="0070540D"/>
    <w:rsid w:val="00705B86"/>
    <w:rsid w:val="007131E6"/>
    <w:rsid w:val="00715E3C"/>
    <w:rsid w:val="00715F8B"/>
    <w:rsid w:val="00717D9B"/>
    <w:rsid w:val="0072129E"/>
    <w:rsid w:val="00721CD3"/>
    <w:rsid w:val="0072321E"/>
    <w:rsid w:val="00724EC0"/>
    <w:rsid w:val="00724F27"/>
    <w:rsid w:val="007259B4"/>
    <w:rsid w:val="00726F21"/>
    <w:rsid w:val="00740D68"/>
    <w:rsid w:val="00742E99"/>
    <w:rsid w:val="00745091"/>
    <w:rsid w:val="0074590B"/>
    <w:rsid w:val="0074593C"/>
    <w:rsid w:val="00745AE6"/>
    <w:rsid w:val="00750084"/>
    <w:rsid w:val="00750BF6"/>
    <w:rsid w:val="007535C0"/>
    <w:rsid w:val="00760F0C"/>
    <w:rsid w:val="00762181"/>
    <w:rsid w:val="00764605"/>
    <w:rsid w:val="00767039"/>
    <w:rsid w:val="00767C89"/>
    <w:rsid w:val="00767D15"/>
    <w:rsid w:val="007700C1"/>
    <w:rsid w:val="007721E4"/>
    <w:rsid w:val="00776413"/>
    <w:rsid w:val="00776E94"/>
    <w:rsid w:val="007804D8"/>
    <w:rsid w:val="00780825"/>
    <w:rsid w:val="00786C62"/>
    <w:rsid w:val="00790F84"/>
    <w:rsid w:val="00790FD9"/>
    <w:rsid w:val="007917E1"/>
    <w:rsid w:val="00795610"/>
    <w:rsid w:val="0079696A"/>
    <w:rsid w:val="00797528"/>
    <w:rsid w:val="00797E2E"/>
    <w:rsid w:val="007A38F7"/>
    <w:rsid w:val="007A41E2"/>
    <w:rsid w:val="007A4703"/>
    <w:rsid w:val="007A4E1E"/>
    <w:rsid w:val="007A7A59"/>
    <w:rsid w:val="007B125E"/>
    <w:rsid w:val="007B269E"/>
    <w:rsid w:val="007B36C8"/>
    <w:rsid w:val="007B548A"/>
    <w:rsid w:val="007B7E4F"/>
    <w:rsid w:val="007C5382"/>
    <w:rsid w:val="007C6304"/>
    <w:rsid w:val="007C7DB7"/>
    <w:rsid w:val="007D1806"/>
    <w:rsid w:val="007D1AFC"/>
    <w:rsid w:val="007D1D12"/>
    <w:rsid w:val="007D2B9B"/>
    <w:rsid w:val="007D356B"/>
    <w:rsid w:val="007D3A26"/>
    <w:rsid w:val="007E2D01"/>
    <w:rsid w:val="007E3FF4"/>
    <w:rsid w:val="007E6694"/>
    <w:rsid w:val="007F19DF"/>
    <w:rsid w:val="007F1AC2"/>
    <w:rsid w:val="007F2A0B"/>
    <w:rsid w:val="0080085D"/>
    <w:rsid w:val="00806159"/>
    <w:rsid w:val="00813D2B"/>
    <w:rsid w:val="008142A0"/>
    <w:rsid w:val="0081488C"/>
    <w:rsid w:val="00814B4C"/>
    <w:rsid w:val="00816488"/>
    <w:rsid w:val="00816826"/>
    <w:rsid w:val="00821B5C"/>
    <w:rsid w:val="00823BC6"/>
    <w:rsid w:val="00826A73"/>
    <w:rsid w:val="008302B6"/>
    <w:rsid w:val="0083247C"/>
    <w:rsid w:val="0083689B"/>
    <w:rsid w:val="00842102"/>
    <w:rsid w:val="00842708"/>
    <w:rsid w:val="00845064"/>
    <w:rsid w:val="00846EF5"/>
    <w:rsid w:val="008505D0"/>
    <w:rsid w:val="008518DD"/>
    <w:rsid w:val="00855A5B"/>
    <w:rsid w:val="00855D8D"/>
    <w:rsid w:val="00856B06"/>
    <w:rsid w:val="00860539"/>
    <w:rsid w:val="00866E41"/>
    <w:rsid w:val="0087000D"/>
    <w:rsid w:val="008708E0"/>
    <w:rsid w:val="0087348E"/>
    <w:rsid w:val="00874BE6"/>
    <w:rsid w:val="00884541"/>
    <w:rsid w:val="00885451"/>
    <w:rsid w:val="00887AB4"/>
    <w:rsid w:val="00890671"/>
    <w:rsid w:val="00891517"/>
    <w:rsid w:val="00896A2C"/>
    <w:rsid w:val="008A3526"/>
    <w:rsid w:val="008A78FB"/>
    <w:rsid w:val="008A7C01"/>
    <w:rsid w:val="008A7E7B"/>
    <w:rsid w:val="008B22F6"/>
    <w:rsid w:val="008B7209"/>
    <w:rsid w:val="008B784A"/>
    <w:rsid w:val="008C0542"/>
    <w:rsid w:val="008C6EEA"/>
    <w:rsid w:val="008C7B99"/>
    <w:rsid w:val="008D376D"/>
    <w:rsid w:val="008D38ED"/>
    <w:rsid w:val="008D6684"/>
    <w:rsid w:val="008E4BC7"/>
    <w:rsid w:val="008E4DB7"/>
    <w:rsid w:val="008E5D35"/>
    <w:rsid w:val="008F04FB"/>
    <w:rsid w:val="008F055A"/>
    <w:rsid w:val="00900CA2"/>
    <w:rsid w:val="0090274C"/>
    <w:rsid w:val="00905EB2"/>
    <w:rsid w:val="009104E1"/>
    <w:rsid w:val="00910806"/>
    <w:rsid w:val="009118EB"/>
    <w:rsid w:val="009120DF"/>
    <w:rsid w:val="00912B46"/>
    <w:rsid w:val="00913455"/>
    <w:rsid w:val="00913580"/>
    <w:rsid w:val="00920106"/>
    <w:rsid w:val="009205E1"/>
    <w:rsid w:val="00925737"/>
    <w:rsid w:val="00927908"/>
    <w:rsid w:val="00930357"/>
    <w:rsid w:val="00930951"/>
    <w:rsid w:val="00931644"/>
    <w:rsid w:val="00931A9F"/>
    <w:rsid w:val="00932ED6"/>
    <w:rsid w:val="00932FED"/>
    <w:rsid w:val="00936E74"/>
    <w:rsid w:val="009377FD"/>
    <w:rsid w:val="009418D8"/>
    <w:rsid w:val="00941D65"/>
    <w:rsid w:val="00941E03"/>
    <w:rsid w:val="0094287F"/>
    <w:rsid w:val="0094335C"/>
    <w:rsid w:val="00943ACA"/>
    <w:rsid w:val="00944778"/>
    <w:rsid w:val="00944EBD"/>
    <w:rsid w:val="00951726"/>
    <w:rsid w:val="00955F2B"/>
    <w:rsid w:val="00957643"/>
    <w:rsid w:val="00960194"/>
    <w:rsid w:val="00962822"/>
    <w:rsid w:val="00963327"/>
    <w:rsid w:val="0096386F"/>
    <w:rsid w:val="00965625"/>
    <w:rsid w:val="00965BE0"/>
    <w:rsid w:val="00967FD4"/>
    <w:rsid w:val="0097173B"/>
    <w:rsid w:val="009726C6"/>
    <w:rsid w:val="00972754"/>
    <w:rsid w:val="00974BE9"/>
    <w:rsid w:val="0097511D"/>
    <w:rsid w:val="00975C89"/>
    <w:rsid w:val="0098290F"/>
    <w:rsid w:val="00986A33"/>
    <w:rsid w:val="0098783C"/>
    <w:rsid w:val="0099087E"/>
    <w:rsid w:val="00990C99"/>
    <w:rsid w:val="0099631F"/>
    <w:rsid w:val="00996C26"/>
    <w:rsid w:val="00997B3E"/>
    <w:rsid w:val="009A2A4E"/>
    <w:rsid w:val="009A33BF"/>
    <w:rsid w:val="009A3F26"/>
    <w:rsid w:val="009A5226"/>
    <w:rsid w:val="009A7AB2"/>
    <w:rsid w:val="009B155E"/>
    <w:rsid w:val="009B1F1E"/>
    <w:rsid w:val="009B31A2"/>
    <w:rsid w:val="009B6623"/>
    <w:rsid w:val="009C1E0E"/>
    <w:rsid w:val="009C24C2"/>
    <w:rsid w:val="009C7B4E"/>
    <w:rsid w:val="009D0F31"/>
    <w:rsid w:val="009D1460"/>
    <w:rsid w:val="009D7C0B"/>
    <w:rsid w:val="009E469B"/>
    <w:rsid w:val="009E488E"/>
    <w:rsid w:val="009E4A0A"/>
    <w:rsid w:val="009E4D86"/>
    <w:rsid w:val="009F245B"/>
    <w:rsid w:val="009F4C43"/>
    <w:rsid w:val="009F73F5"/>
    <w:rsid w:val="009F7E47"/>
    <w:rsid w:val="00A007AB"/>
    <w:rsid w:val="00A022CA"/>
    <w:rsid w:val="00A02763"/>
    <w:rsid w:val="00A05608"/>
    <w:rsid w:val="00A05797"/>
    <w:rsid w:val="00A06C13"/>
    <w:rsid w:val="00A102E6"/>
    <w:rsid w:val="00A11361"/>
    <w:rsid w:val="00A149DF"/>
    <w:rsid w:val="00A15EF2"/>
    <w:rsid w:val="00A16DB0"/>
    <w:rsid w:val="00A17062"/>
    <w:rsid w:val="00A17A69"/>
    <w:rsid w:val="00A214F8"/>
    <w:rsid w:val="00A23095"/>
    <w:rsid w:val="00A24E8E"/>
    <w:rsid w:val="00A26727"/>
    <w:rsid w:val="00A302A4"/>
    <w:rsid w:val="00A34D0E"/>
    <w:rsid w:val="00A36CD1"/>
    <w:rsid w:val="00A40144"/>
    <w:rsid w:val="00A47903"/>
    <w:rsid w:val="00A51136"/>
    <w:rsid w:val="00A52E57"/>
    <w:rsid w:val="00A608FE"/>
    <w:rsid w:val="00A61583"/>
    <w:rsid w:val="00A6191D"/>
    <w:rsid w:val="00A627A6"/>
    <w:rsid w:val="00A642CB"/>
    <w:rsid w:val="00A65BCD"/>
    <w:rsid w:val="00A66B34"/>
    <w:rsid w:val="00A67590"/>
    <w:rsid w:val="00A71F02"/>
    <w:rsid w:val="00A73D02"/>
    <w:rsid w:val="00A80C2A"/>
    <w:rsid w:val="00A825FC"/>
    <w:rsid w:val="00A8323B"/>
    <w:rsid w:val="00A8454E"/>
    <w:rsid w:val="00A84F22"/>
    <w:rsid w:val="00A86499"/>
    <w:rsid w:val="00A90573"/>
    <w:rsid w:val="00A90C6A"/>
    <w:rsid w:val="00A918F6"/>
    <w:rsid w:val="00A95CCA"/>
    <w:rsid w:val="00AA0C4A"/>
    <w:rsid w:val="00AA0DDC"/>
    <w:rsid w:val="00AA100B"/>
    <w:rsid w:val="00AA15E1"/>
    <w:rsid w:val="00AA1D01"/>
    <w:rsid w:val="00AA4701"/>
    <w:rsid w:val="00AA5548"/>
    <w:rsid w:val="00AA6BD2"/>
    <w:rsid w:val="00AA7B68"/>
    <w:rsid w:val="00AB254E"/>
    <w:rsid w:val="00AB401E"/>
    <w:rsid w:val="00AB4713"/>
    <w:rsid w:val="00AB5E38"/>
    <w:rsid w:val="00AC28D5"/>
    <w:rsid w:val="00AC3F59"/>
    <w:rsid w:val="00AC49AF"/>
    <w:rsid w:val="00AC6795"/>
    <w:rsid w:val="00AD4C7D"/>
    <w:rsid w:val="00AD600A"/>
    <w:rsid w:val="00AE00FB"/>
    <w:rsid w:val="00AE12BA"/>
    <w:rsid w:val="00AE1886"/>
    <w:rsid w:val="00AE1EC2"/>
    <w:rsid w:val="00AE31DE"/>
    <w:rsid w:val="00AE553A"/>
    <w:rsid w:val="00AE553E"/>
    <w:rsid w:val="00AE68A4"/>
    <w:rsid w:val="00AF03AD"/>
    <w:rsid w:val="00AF091D"/>
    <w:rsid w:val="00AF17E1"/>
    <w:rsid w:val="00AF1C96"/>
    <w:rsid w:val="00AF60BF"/>
    <w:rsid w:val="00AF6B25"/>
    <w:rsid w:val="00AF6C73"/>
    <w:rsid w:val="00AF7813"/>
    <w:rsid w:val="00B01EEA"/>
    <w:rsid w:val="00B039B2"/>
    <w:rsid w:val="00B03C66"/>
    <w:rsid w:val="00B05399"/>
    <w:rsid w:val="00B1356D"/>
    <w:rsid w:val="00B13AA0"/>
    <w:rsid w:val="00B145ED"/>
    <w:rsid w:val="00B212A0"/>
    <w:rsid w:val="00B218D1"/>
    <w:rsid w:val="00B233B8"/>
    <w:rsid w:val="00B300DC"/>
    <w:rsid w:val="00B32731"/>
    <w:rsid w:val="00B33A51"/>
    <w:rsid w:val="00B34E36"/>
    <w:rsid w:val="00B37B98"/>
    <w:rsid w:val="00B41AD3"/>
    <w:rsid w:val="00B41F25"/>
    <w:rsid w:val="00B4264B"/>
    <w:rsid w:val="00B4275D"/>
    <w:rsid w:val="00B43018"/>
    <w:rsid w:val="00B473A6"/>
    <w:rsid w:val="00B47C1E"/>
    <w:rsid w:val="00B47FDE"/>
    <w:rsid w:val="00B505F3"/>
    <w:rsid w:val="00B54333"/>
    <w:rsid w:val="00B54418"/>
    <w:rsid w:val="00B57032"/>
    <w:rsid w:val="00B61587"/>
    <w:rsid w:val="00B6396E"/>
    <w:rsid w:val="00B63E69"/>
    <w:rsid w:val="00B64FC1"/>
    <w:rsid w:val="00B66802"/>
    <w:rsid w:val="00B70562"/>
    <w:rsid w:val="00B71B11"/>
    <w:rsid w:val="00B75289"/>
    <w:rsid w:val="00B75BD8"/>
    <w:rsid w:val="00B763C4"/>
    <w:rsid w:val="00B77EA4"/>
    <w:rsid w:val="00B80EFC"/>
    <w:rsid w:val="00B83C78"/>
    <w:rsid w:val="00B85ED9"/>
    <w:rsid w:val="00B92714"/>
    <w:rsid w:val="00B9272E"/>
    <w:rsid w:val="00B92FA3"/>
    <w:rsid w:val="00B9445B"/>
    <w:rsid w:val="00B9617D"/>
    <w:rsid w:val="00BA0F44"/>
    <w:rsid w:val="00BA170C"/>
    <w:rsid w:val="00BA4913"/>
    <w:rsid w:val="00BB1BC9"/>
    <w:rsid w:val="00BC1E62"/>
    <w:rsid w:val="00BC4665"/>
    <w:rsid w:val="00BC5551"/>
    <w:rsid w:val="00BC60D0"/>
    <w:rsid w:val="00BC7B3C"/>
    <w:rsid w:val="00BD07E0"/>
    <w:rsid w:val="00BD115E"/>
    <w:rsid w:val="00BD2F9C"/>
    <w:rsid w:val="00BE1445"/>
    <w:rsid w:val="00BE150F"/>
    <w:rsid w:val="00BE5F19"/>
    <w:rsid w:val="00BE6BEB"/>
    <w:rsid w:val="00BE7DAB"/>
    <w:rsid w:val="00BF4902"/>
    <w:rsid w:val="00C01AD3"/>
    <w:rsid w:val="00C0360F"/>
    <w:rsid w:val="00C04FBA"/>
    <w:rsid w:val="00C07DDC"/>
    <w:rsid w:val="00C110C9"/>
    <w:rsid w:val="00C121FA"/>
    <w:rsid w:val="00C124FA"/>
    <w:rsid w:val="00C13962"/>
    <w:rsid w:val="00C159CF"/>
    <w:rsid w:val="00C15C8D"/>
    <w:rsid w:val="00C161E3"/>
    <w:rsid w:val="00C21230"/>
    <w:rsid w:val="00C219C4"/>
    <w:rsid w:val="00C26BBA"/>
    <w:rsid w:val="00C2746B"/>
    <w:rsid w:val="00C314DC"/>
    <w:rsid w:val="00C31F18"/>
    <w:rsid w:val="00C32AF5"/>
    <w:rsid w:val="00C3377C"/>
    <w:rsid w:val="00C402EA"/>
    <w:rsid w:val="00C40B23"/>
    <w:rsid w:val="00C44C13"/>
    <w:rsid w:val="00C51570"/>
    <w:rsid w:val="00C526A4"/>
    <w:rsid w:val="00C530CE"/>
    <w:rsid w:val="00C5433F"/>
    <w:rsid w:val="00C56D9E"/>
    <w:rsid w:val="00C62EA2"/>
    <w:rsid w:val="00C66183"/>
    <w:rsid w:val="00C66BD5"/>
    <w:rsid w:val="00C66FA1"/>
    <w:rsid w:val="00C70B51"/>
    <w:rsid w:val="00C71BF0"/>
    <w:rsid w:val="00C71BF7"/>
    <w:rsid w:val="00C75B87"/>
    <w:rsid w:val="00C75F9D"/>
    <w:rsid w:val="00C7679E"/>
    <w:rsid w:val="00C807CC"/>
    <w:rsid w:val="00C815A6"/>
    <w:rsid w:val="00C816D2"/>
    <w:rsid w:val="00C817FC"/>
    <w:rsid w:val="00C84130"/>
    <w:rsid w:val="00C84C10"/>
    <w:rsid w:val="00C902DD"/>
    <w:rsid w:val="00C940DC"/>
    <w:rsid w:val="00CA1B03"/>
    <w:rsid w:val="00CA1C9A"/>
    <w:rsid w:val="00CA2BD9"/>
    <w:rsid w:val="00CA7110"/>
    <w:rsid w:val="00CB1524"/>
    <w:rsid w:val="00CB367A"/>
    <w:rsid w:val="00CB4EFC"/>
    <w:rsid w:val="00CB4F66"/>
    <w:rsid w:val="00CB51AA"/>
    <w:rsid w:val="00CB5E42"/>
    <w:rsid w:val="00CB711E"/>
    <w:rsid w:val="00CC1499"/>
    <w:rsid w:val="00CD2814"/>
    <w:rsid w:val="00CD2D49"/>
    <w:rsid w:val="00CD2FC4"/>
    <w:rsid w:val="00CD4E80"/>
    <w:rsid w:val="00CD6504"/>
    <w:rsid w:val="00CD67A9"/>
    <w:rsid w:val="00CE1AB4"/>
    <w:rsid w:val="00CE2DC7"/>
    <w:rsid w:val="00CE368A"/>
    <w:rsid w:val="00CF049E"/>
    <w:rsid w:val="00CF2E1D"/>
    <w:rsid w:val="00CF4A1A"/>
    <w:rsid w:val="00CF4BE8"/>
    <w:rsid w:val="00CF5039"/>
    <w:rsid w:val="00CF5E32"/>
    <w:rsid w:val="00CF6D8C"/>
    <w:rsid w:val="00CF6F14"/>
    <w:rsid w:val="00CF7CF4"/>
    <w:rsid w:val="00D04185"/>
    <w:rsid w:val="00D07B38"/>
    <w:rsid w:val="00D13D8B"/>
    <w:rsid w:val="00D14572"/>
    <w:rsid w:val="00D156B3"/>
    <w:rsid w:val="00D168DE"/>
    <w:rsid w:val="00D17516"/>
    <w:rsid w:val="00D20294"/>
    <w:rsid w:val="00D233E3"/>
    <w:rsid w:val="00D2377B"/>
    <w:rsid w:val="00D315C2"/>
    <w:rsid w:val="00D37185"/>
    <w:rsid w:val="00D372BC"/>
    <w:rsid w:val="00D4307D"/>
    <w:rsid w:val="00D46E06"/>
    <w:rsid w:val="00D50F13"/>
    <w:rsid w:val="00D54AA0"/>
    <w:rsid w:val="00D5747C"/>
    <w:rsid w:val="00D57E18"/>
    <w:rsid w:val="00D606B4"/>
    <w:rsid w:val="00D6650E"/>
    <w:rsid w:val="00D669A5"/>
    <w:rsid w:val="00D705A1"/>
    <w:rsid w:val="00D72AC2"/>
    <w:rsid w:val="00D81348"/>
    <w:rsid w:val="00D8410D"/>
    <w:rsid w:val="00D8428D"/>
    <w:rsid w:val="00D934C4"/>
    <w:rsid w:val="00D94245"/>
    <w:rsid w:val="00D9511B"/>
    <w:rsid w:val="00D964B8"/>
    <w:rsid w:val="00D9710A"/>
    <w:rsid w:val="00DA20DD"/>
    <w:rsid w:val="00DA29FA"/>
    <w:rsid w:val="00DA3D5F"/>
    <w:rsid w:val="00DA63E0"/>
    <w:rsid w:val="00DA66EF"/>
    <w:rsid w:val="00DA764A"/>
    <w:rsid w:val="00DA7B23"/>
    <w:rsid w:val="00DB5F63"/>
    <w:rsid w:val="00DB60F1"/>
    <w:rsid w:val="00DB6F75"/>
    <w:rsid w:val="00DB725A"/>
    <w:rsid w:val="00DC131C"/>
    <w:rsid w:val="00DC4DC4"/>
    <w:rsid w:val="00DD097A"/>
    <w:rsid w:val="00DD0F15"/>
    <w:rsid w:val="00DD240F"/>
    <w:rsid w:val="00DD40B8"/>
    <w:rsid w:val="00DD4587"/>
    <w:rsid w:val="00DD7A0C"/>
    <w:rsid w:val="00DE0E61"/>
    <w:rsid w:val="00DE326D"/>
    <w:rsid w:val="00DE5AD5"/>
    <w:rsid w:val="00DE767D"/>
    <w:rsid w:val="00DF0625"/>
    <w:rsid w:val="00DF0BD9"/>
    <w:rsid w:val="00DF1E01"/>
    <w:rsid w:val="00DF4257"/>
    <w:rsid w:val="00DF4E8B"/>
    <w:rsid w:val="00DF7162"/>
    <w:rsid w:val="00E0203F"/>
    <w:rsid w:val="00E02359"/>
    <w:rsid w:val="00E03474"/>
    <w:rsid w:val="00E034ED"/>
    <w:rsid w:val="00E03A56"/>
    <w:rsid w:val="00E04E7D"/>
    <w:rsid w:val="00E07F6A"/>
    <w:rsid w:val="00E10CA3"/>
    <w:rsid w:val="00E135AE"/>
    <w:rsid w:val="00E143D8"/>
    <w:rsid w:val="00E16CB6"/>
    <w:rsid w:val="00E17C39"/>
    <w:rsid w:val="00E21863"/>
    <w:rsid w:val="00E220D9"/>
    <w:rsid w:val="00E22206"/>
    <w:rsid w:val="00E22849"/>
    <w:rsid w:val="00E27D98"/>
    <w:rsid w:val="00E32196"/>
    <w:rsid w:val="00E3450A"/>
    <w:rsid w:val="00E40454"/>
    <w:rsid w:val="00E40F5C"/>
    <w:rsid w:val="00E411D0"/>
    <w:rsid w:val="00E440D5"/>
    <w:rsid w:val="00E5231B"/>
    <w:rsid w:val="00E55670"/>
    <w:rsid w:val="00E57201"/>
    <w:rsid w:val="00E612D9"/>
    <w:rsid w:val="00E62908"/>
    <w:rsid w:val="00E66BA0"/>
    <w:rsid w:val="00E66EA0"/>
    <w:rsid w:val="00E671A6"/>
    <w:rsid w:val="00E75CAD"/>
    <w:rsid w:val="00E77618"/>
    <w:rsid w:val="00E82536"/>
    <w:rsid w:val="00E82B4A"/>
    <w:rsid w:val="00E84855"/>
    <w:rsid w:val="00E84A9E"/>
    <w:rsid w:val="00E85541"/>
    <w:rsid w:val="00E86E4E"/>
    <w:rsid w:val="00E87780"/>
    <w:rsid w:val="00E94412"/>
    <w:rsid w:val="00E9578A"/>
    <w:rsid w:val="00E96DC5"/>
    <w:rsid w:val="00EA10B5"/>
    <w:rsid w:val="00EA1EE8"/>
    <w:rsid w:val="00EA7010"/>
    <w:rsid w:val="00EA7ABF"/>
    <w:rsid w:val="00EB0C74"/>
    <w:rsid w:val="00EB2772"/>
    <w:rsid w:val="00EB287E"/>
    <w:rsid w:val="00EB57BA"/>
    <w:rsid w:val="00EB7179"/>
    <w:rsid w:val="00EC2BE1"/>
    <w:rsid w:val="00EC4CF1"/>
    <w:rsid w:val="00ED009B"/>
    <w:rsid w:val="00ED06DB"/>
    <w:rsid w:val="00ED0DD0"/>
    <w:rsid w:val="00ED1CCC"/>
    <w:rsid w:val="00ED1E7A"/>
    <w:rsid w:val="00ED2474"/>
    <w:rsid w:val="00ED4EC6"/>
    <w:rsid w:val="00EE600F"/>
    <w:rsid w:val="00EE7290"/>
    <w:rsid w:val="00EE7990"/>
    <w:rsid w:val="00EE7FBB"/>
    <w:rsid w:val="00EF03B8"/>
    <w:rsid w:val="00EF21F6"/>
    <w:rsid w:val="00EF2CA5"/>
    <w:rsid w:val="00F04310"/>
    <w:rsid w:val="00F06483"/>
    <w:rsid w:val="00F103C0"/>
    <w:rsid w:val="00F12ED2"/>
    <w:rsid w:val="00F12FDE"/>
    <w:rsid w:val="00F14A73"/>
    <w:rsid w:val="00F14EEC"/>
    <w:rsid w:val="00F150FC"/>
    <w:rsid w:val="00F16F32"/>
    <w:rsid w:val="00F219B7"/>
    <w:rsid w:val="00F221AD"/>
    <w:rsid w:val="00F3050D"/>
    <w:rsid w:val="00F30F39"/>
    <w:rsid w:val="00F3139E"/>
    <w:rsid w:val="00F34918"/>
    <w:rsid w:val="00F41951"/>
    <w:rsid w:val="00F45C10"/>
    <w:rsid w:val="00F52E76"/>
    <w:rsid w:val="00F533AF"/>
    <w:rsid w:val="00F53E16"/>
    <w:rsid w:val="00F543C7"/>
    <w:rsid w:val="00F561AC"/>
    <w:rsid w:val="00F567A3"/>
    <w:rsid w:val="00F56B23"/>
    <w:rsid w:val="00F56CEB"/>
    <w:rsid w:val="00F603BC"/>
    <w:rsid w:val="00F63D19"/>
    <w:rsid w:val="00F64391"/>
    <w:rsid w:val="00F66FDE"/>
    <w:rsid w:val="00F7337A"/>
    <w:rsid w:val="00F76269"/>
    <w:rsid w:val="00F76275"/>
    <w:rsid w:val="00F8002B"/>
    <w:rsid w:val="00F805F0"/>
    <w:rsid w:val="00F827C8"/>
    <w:rsid w:val="00F830E5"/>
    <w:rsid w:val="00F83EBD"/>
    <w:rsid w:val="00F91763"/>
    <w:rsid w:val="00F931DC"/>
    <w:rsid w:val="00F93278"/>
    <w:rsid w:val="00F95CDB"/>
    <w:rsid w:val="00F9637F"/>
    <w:rsid w:val="00F96750"/>
    <w:rsid w:val="00FA1777"/>
    <w:rsid w:val="00FA2107"/>
    <w:rsid w:val="00FA23C3"/>
    <w:rsid w:val="00FA41A8"/>
    <w:rsid w:val="00FA47EE"/>
    <w:rsid w:val="00FA552E"/>
    <w:rsid w:val="00FB132D"/>
    <w:rsid w:val="00FC051D"/>
    <w:rsid w:val="00FC3ADB"/>
    <w:rsid w:val="00FC59E6"/>
    <w:rsid w:val="00FD0888"/>
    <w:rsid w:val="00FD1690"/>
    <w:rsid w:val="00FD4BA2"/>
    <w:rsid w:val="00FD4BE4"/>
    <w:rsid w:val="00FE11B0"/>
    <w:rsid w:val="00FE2BAB"/>
    <w:rsid w:val="00FE3881"/>
    <w:rsid w:val="00FE54DA"/>
    <w:rsid w:val="00FE5B6A"/>
    <w:rsid w:val="00FF0869"/>
    <w:rsid w:val="00FF50BD"/>
    <w:rsid w:val="00FF5EF4"/>
    <w:rsid w:val="00FF6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C002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ursive Dumont maternelle" w:eastAsia="Lucida Sans Unicode" w:hAnsi="Cursive Dumont maternelle" w:cs="Times"/>
        <w:lang w:val="fr-FR" w:eastAsia="fr-FR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675B1"/>
    <w:rPr>
      <w:b/>
      <w:bCs/>
      <w:color w:val="000000"/>
      <w:sz w:val="34"/>
      <w:szCs w:val="34"/>
    </w:rPr>
  </w:style>
  <w:style w:type="paragraph" w:styleId="Titre1">
    <w:name w:val="heading 1"/>
    <w:basedOn w:val="Normal"/>
    <w:next w:val="Normal"/>
    <w:link w:val="Titre1Car"/>
    <w:uiPriority w:val="9"/>
    <w:qFormat/>
    <w:rsid w:val="003675B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75B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aliases w:val="Style 3"/>
    <w:basedOn w:val="Normal"/>
    <w:next w:val="Normal"/>
    <w:link w:val="Titre3Car"/>
    <w:uiPriority w:val="9"/>
    <w:unhideWhenUsed/>
    <w:qFormat/>
    <w:rsid w:val="003675B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75B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75B1"/>
    <w:pPr>
      <w:spacing w:before="200" w:after="0"/>
      <w:jc w:val="left"/>
      <w:outlineLvl w:val="4"/>
    </w:pPr>
    <w:rPr>
      <w:smallCaps/>
      <w:color w:val="A3171D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75B1"/>
    <w:pPr>
      <w:spacing w:after="0"/>
      <w:jc w:val="left"/>
      <w:outlineLvl w:val="5"/>
    </w:pPr>
    <w:rPr>
      <w:smallCaps/>
      <w:color w:val="DA1F28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75B1"/>
    <w:pPr>
      <w:spacing w:after="0"/>
      <w:jc w:val="left"/>
      <w:outlineLvl w:val="6"/>
    </w:pPr>
    <w:rPr>
      <w:b w:val="0"/>
      <w:smallCaps/>
      <w:color w:val="DA1F28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75B1"/>
    <w:pPr>
      <w:spacing w:after="0"/>
      <w:jc w:val="left"/>
      <w:outlineLvl w:val="7"/>
    </w:pPr>
    <w:rPr>
      <w:b w:val="0"/>
      <w:i/>
      <w:smallCaps/>
      <w:color w:val="A3171D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75B1"/>
    <w:pPr>
      <w:spacing w:after="0"/>
      <w:jc w:val="left"/>
      <w:outlineLvl w:val="8"/>
    </w:pPr>
    <w:rPr>
      <w:b w:val="0"/>
      <w:i/>
      <w:smallCaps/>
      <w:color w:val="6C0F1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675B1"/>
    <w:rPr>
      <w:smallCaps/>
      <w:spacing w:val="5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3675B1"/>
    <w:pPr>
      <w:pBdr>
        <w:top w:val="single" w:sz="12" w:space="1" w:color="DA1F28"/>
      </w:pBdr>
      <w:jc w:val="right"/>
    </w:pPr>
    <w:rPr>
      <w:smallCaps/>
      <w:sz w:val="48"/>
      <w:szCs w:val="48"/>
    </w:rPr>
  </w:style>
  <w:style w:type="character" w:customStyle="1" w:styleId="TitreCar">
    <w:name w:val="Titre Car"/>
    <w:link w:val="Titre"/>
    <w:uiPriority w:val="10"/>
    <w:rsid w:val="003675B1"/>
    <w:rPr>
      <w:smallCaps/>
      <w:sz w:val="48"/>
      <w:szCs w:val="48"/>
    </w:rPr>
  </w:style>
  <w:style w:type="character" w:customStyle="1" w:styleId="Titre3Car">
    <w:name w:val="Titre 3 Car"/>
    <w:aliases w:val="Style 3 Car"/>
    <w:link w:val="Titre3"/>
    <w:uiPriority w:val="9"/>
    <w:rsid w:val="003675B1"/>
    <w:rPr>
      <w:smallCaps/>
      <w:spacing w:val="5"/>
      <w:sz w:val="24"/>
      <w:szCs w:val="24"/>
    </w:rPr>
  </w:style>
  <w:style w:type="character" w:customStyle="1" w:styleId="Titre2Car">
    <w:name w:val="Titre 2 Car"/>
    <w:link w:val="Titre2"/>
    <w:uiPriority w:val="9"/>
    <w:semiHidden/>
    <w:rsid w:val="003675B1"/>
    <w:rPr>
      <w:smallCaps/>
      <w:spacing w:val="5"/>
      <w:sz w:val="28"/>
      <w:szCs w:val="28"/>
    </w:rPr>
  </w:style>
  <w:style w:type="character" w:customStyle="1" w:styleId="Titre4Car">
    <w:name w:val="Titre 4 Car"/>
    <w:link w:val="Titre4"/>
    <w:uiPriority w:val="9"/>
    <w:semiHidden/>
    <w:rsid w:val="003675B1"/>
    <w:rPr>
      <w:smallCaps/>
      <w:spacing w:val="10"/>
      <w:sz w:val="22"/>
      <w:szCs w:val="22"/>
    </w:rPr>
  </w:style>
  <w:style w:type="character" w:customStyle="1" w:styleId="Titre5Car">
    <w:name w:val="Titre 5 Car"/>
    <w:link w:val="Titre5"/>
    <w:uiPriority w:val="9"/>
    <w:semiHidden/>
    <w:rsid w:val="003675B1"/>
    <w:rPr>
      <w:smallCaps/>
      <w:color w:val="A3171D"/>
      <w:spacing w:val="10"/>
      <w:sz w:val="22"/>
      <w:szCs w:val="26"/>
    </w:rPr>
  </w:style>
  <w:style w:type="character" w:customStyle="1" w:styleId="Titre6Car">
    <w:name w:val="Titre 6 Car"/>
    <w:link w:val="Titre6"/>
    <w:uiPriority w:val="9"/>
    <w:semiHidden/>
    <w:rsid w:val="003675B1"/>
    <w:rPr>
      <w:smallCaps/>
      <w:color w:val="DA1F28"/>
      <w:spacing w:val="5"/>
      <w:sz w:val="22"/>
    </w:rPr>
  </w:style>
  <w:style w:type="character" w:customStyle="1" w:styleId="Titre7Car">
    <w:name w:val="Titre 7 Car"/>
    <w:link w:val="Titre7"/>
    <w:uiPriority w:val="9"/>
    <w:semiHidden/>
    <w:rsid w:val="003675B1"/>
    <w:rPr>
      <w:b/>
      <w:smallCaps/>
      <w:color w:val="DA1F28"/>
      <w:spacing w:val="10"/>
    </w:rPr>
  </w:style>
  <w:style w:type="character" w:customStyle="1" w:styleId="Titre8Car">
    <w:name w:val="Titre 8 Car"/>
    <w:link w:val="Titre8"/>
    <w:uiPriority w:val="9"/>
    <w:semiHidden/>
    <w:rsid w:val="003675B1"/>
    <w:rPr>
      <w:b/>
      <w:i/>
      <w:smallCaps/>
      <w:color w:val="A3171D"/>
    </w:rPr>
  </w:style>
  <w:style w:type="character" w:customStyle="1" w:styleId="Titre9Car">
    <w:name w:val="Titre 9 Car"/>
    <w:link w:val="Titre9"/>
    <w:uiPriority w:val="9"/>
    <w:semiHidden/>
    <w:rsid w:val="003675B1"/>
    <w:rPr>
      <w:b/>
      <w:i/>
      <w:smallCaps/>
      <w:color w:val="6C0F13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675B1"/>
    <w:rPr>
      <w:b w:val="0"/>
      <w:bCs w:val="0"/>
      <w:caps/>
      <w:sz w:val="16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75B1"/>
    <w:pPr>
      <w:spacing w:after="720"/>
      <w:jc w:val="right"/>
    </w:pPr>
    <w:rPr>
      <w:rFonts w:ascii="Lucida Sans Unicode" w:eastAsia="MS PGothic" w:hAnsi="Lucida Sans Unicode" w:cs="Times New Roman"/>
      <w:szCs w:val="22"/>
    </w:rPr>
  </w:style>
  <w:style w:type="character" w:customStyle="1" w:styleId="Sous-titreCar">
    <w:name w:val="Sous-titre Car"/>
    <w:link w:val="Sous-titre"/>
    <w:uiPriority w:val="11"/>
    <w:rsid w:val="003675B1"/>
    <w:rPr>
      <w:rFonts w:ascii="Lucida Sans Unicode" w:eastAsia="MS PGothic" w:hAnsi="Lucida Sans Unicode" w:cs="Times New Roman"/>
      <w:szCs w:val="22"/>
    </w:rPr>
  </w:style>
  <w:style w:type="character" w:styleId="lev">
    <w:name w:val="Strong"/>
    <w:uiPriority w:val="22"/>
    <w:qFormat/>
    <w:rsid w:val="003675B1"/>
    <w:rPr>
      <w:b/>
      <w:color w:val="DA1F28"/>
    </w:rPr>
  </w:style>
  <w:style w:type="character" w:styleId="Accentuation">
    <w:name w:val="Emphasis"/>
    <w:uiPriority w:val="20"/>
    <w:qFormat/>
    <w:rsid w:val="003675B1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675B1"/>
    <w:pPr>
      <w:spacing w:after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675B1"/>
  </w:style>
  <w:style w:type="paragraph" w:styleId="Paragraphedeliste">
    <w:name w:val="List Paragraph"/>
    <w:basedOn w:val="Normal"/>
    <w:uiPriority w:val="34"/>
    <w:qFormat/>
    <w:rsid w:val="003675B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675B1"/>
    <w:rPr>
      <w:i/>
    </w:rPr>
  </w:style>
  <w:style w:type="character" w:customStyle="1" w:styleId="CitationCar">
    <w:name w:val="Citation Car"/>
    <w:link w:val="Citation"/>
    <w:uiPriority w:val="29"/>
    <w:rsid w:val="003675B1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75B1"/>
    <w:pPr>
      <w:pBdr>
        <w:top w:val="single" w:sz="8" w:space="10" w:color="A3171D"/>
        <w:left w:val="single" w:sz="8" w:space="10" w:color="A3171D"/>
        <w:bottom w:val="single" w:sz="8" w:space="10" w:color="A3171D"/>
        <w:right w:val="single" w:sz="8" w:space="10" w:color="A3171D"/>
      </w:pBdr>
      <w:shd w:val="clear" w:color="auto" w:fill="2DA2BF"/>
      <w:spacing w:after="0" w:line="240" w:lineRule="exact"/>
      <w:ind w:left="1440" w:right="1440"/>
    </w:pPr>
    <w:rPr>
      <w:b w:val="0"/>
      <w:i/>
      <w:color w:val="FFFFFF"/>
      <w:sz w:val="32"/>
    </w:rPr>
  </w:style>
  <w:style w:type="character" w:customStyle="1" w:styleId="CitationintenseCar">
    <w:name w:val="Citation intense Car"/>
    <w:link w:val="Citationintense"/>
    <w:uiPriority w:val="30"/>
    <w:rsid w:val="003675B1"/>
    <w:rPr>
      <w:b/>
      <w:i/>
      <w:color w:val="FFFFFF"/>
      <w:sz w:val="32"/>
      <w:shd w:val="clear" w:color="auto" w:fill="2DA2BF"/>
      <w:lang w:val="fr-FR"/>
    </w:rPr>
  </w:style>
  <w:style w:type="character" w:styleId="Accentuationlgre">
    <w:name w:val="Subtle Emphasis"/>
    <w:uiPriority w:val="19"/>
    <w:qFormat/>
    <w:rsid w:val="003675B1"/>
    <w:rPr>
      <w:i/>
    </w:rPr>
  </w:style>
  <w:style w:type="character" w:styleId="Accentuationintense">
    <w:name w:val="Intense Emphasis"/>
    <w:uiPriority w:val="21"/>
    <w:qFormat/>
    <w:rsid w:val="003675B1"/>
    <w:rPr>
      <w:b/>
      <w:i/>
      <w:color w:val="DA1F28"/>
      <w:spacing w:val="10"/>
    </w:rPr>
  </w:style>
  <w:style w:type="character" w:styleId="Rfrencelgre">
    <w:name w:val="Subtle Reference"/>
    <w:uiPriority w:val="31"/>
    <w:qFormat/>
    <w:rsid w:val="003675B1"/>
    <w:rPr>
      <w:b/>
    </w:rPr>
  </w:style>
  <w:style w:type="character" w:styleId="Rfrenceintense">
    <w:name w:val="Intense Reference"/>
    <w:uiPriority w:val="32"/>
    <w:qFormat/>
    <w:rsid w:val="003675B1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675B1"/>
    <w:rPr>
      <w:rFonts w:ascii="Lucida Sans Unicode" w:eastAsia="MS PGothic" w:hAnsi="Lucida Sans Unicode" w:cs="Times New Roman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675B1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029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2029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42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CB711E"/>
    <w:rPr>
      <w:color w:val="21798E"/>
    </w:rPr>
    <w:tblPr>
      <w:tblStyleRowBandSize w:val="1"/>
      <w:tblStyleColBandSize w:val="1"/>
      <w:tblBorders>
        <w:top w:val="single" w:sz="8" w:space="0" w:color="2DA2BF"/>
        <w:bottom w:val="single" w:sz="8" w:space="0" w:color="2DA2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/>
          <w:left w:val="nil"/>
          <w:bottom w:val="single" w:sz="8" w:space="0" w:color="2DA2B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/>
          <w:left w:val="nil"/>
          <w:bottom w:val="single" w:sz="8" w:space="0" w:color="2DA2B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9F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9F2"/>
      </w:tcPr>
    </w:tblStylePr>
  </w:style>
  <w:style w:type="table" w:styleId="Trameclaire-Accent2">
    <w:name w:val="Light Shading Accent 2"/>
    <w:basedOn w:val="TableauNormal"/>
    <w:uiPriority w:val="60"/>
    <w:rsid w:val="00CB711E"/>
    <w:rPr>
      <w:color w:val="A3171D"/>
    </w:rPr>
    <w:tblPr>
      <w:tblStyleRowBandSize w:val="1"/>
      <w:tblStyleColBandSize w:val="1"/>
      <w:tblBorders>
        <w:top w:val="single" w:sz="8" w:space="0" w:color="DA1F28"/>
        <w:bottom w:val="single" w:sz="8" w:space="0" w:color="DA1F2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1F28"/>
          <w:left w:val="nil"/>
          <w:bottom w:val="single" w:sz="8" w:space="0" w:color="DA1F2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1F28"/>
          <w:left w:val="nil"/>
          <w:bottom w:val="single" w:sz="8" w:space="0" w:color="DA1F2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6C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6C8"/>
      </w:tcPr>
    </w:tblStylePr>
  </w:style>
  <w:style w:type="table" w:styleId="Trameclaire-Accent3">
    <w:name w:val="Light Shading Accent 3"/>
    <w:basedOn w:val="TableauNormal"/>
    <w:uiPriority w:val="60"/>
    <w:rsid w:val="00CB711E"/>
    <w:rPr>
      <w:color w:val="B4490F"/>
    </w:rPr>
    <w:tblPr>
      <w:tblStyleRowBandSize w:val="1"/>
      <w:tblStyleColBandSize w:val="1"/>
      <w:tblBorders>
        <w:top w:val="single" w:sz="8" w:space="0" w:color="EB641B"/>
        <w:bottom w:val="single" w:sz="8" w:space="0" w:color="EB641B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41B"/>
          <w:left w:val="nil"/>
          <w:bottom w:val="single" w:sz="8" w:space="0" w:color="EB641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41B"/>
          <w:left w:val="nil"/>
          <w:bottom w:val="single" w:sz="8" w:space="0" w:color="EB641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8C6"/>
      </w:tcPr>
    </w:tblStylePr>
  </w:style>
  <w:style w:type="table" w:styleId="Trameclaire-Accent4">
    <w:name w:val="Light Shading Accent 4"/>
    <w:basedOn w:val="TableauNormal"/>
    <w:uiPriority w:val="60"/>
    <w:rsid w:val="00CB711E"/>
    <w:rPr>
      <w:color w:val="2A4975"/>
    </w:rPr>
    <w:tblPr>
      <w:tblStyleRowBandSize w:val="1"/>
      <w:tblStyleColBandSize w:val="1"/>
      <w:tblBorders>
        <w:top w:val="single" w:sz="8" w:space="0" w:color="39639D"/>
        <w:bottom w:val="single" w:sz="8" w:space="0" w:color="39639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39D"/>
          <w:left w:val="nil"/>
          <w:bottom w:val="single" w:sz="8" w:space="0" w:color="39639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39D"/>
          <w:left w:val="nil"/>
          <w:bottom w:val="single" w:sz="8" w:space="0" w:color="39639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7E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7EB"/>
      </w:tcPr>
    </w:tblStylePr>
  </w:style>
  <w:style w:type="table" w:styleId="Grilleclaire-Accent4">
    <w:name w:val="Light Grid Accent 4"/>
    <w:basedOn w:val="TableauNormal"/>
    <w:uiPriority w:val="62"/>
    <w:rsid w:val="00CB711E"/>
    <w:tblPr>
      <w:tblStyleRowBandSize w:val="1"/>
      <w:tblStyleColBandSize w:val="1"/>
      <w:tblBorders>
        <w:top w:val="single" w:sz="8" w:space="0" w:color="39639D"/>
        <w:left w:val="single" w:sz="8" w:space="0" w:color="39639D"/>
        <w:bottom w:val="single" w:sz="8" w:space="0" w:color="39639D"/>
        <w:right w:val="single" w:sz="8" w:space="0" w:color="39639D"/>
        <w:insideH w:val="single" w:sz="8" w:space="0" w:color="39639D"/>
        <w:insideV w:val="single" w:sz="8" w:space="0" w:color="39639D"/>
      </w:tblBorders>
    </w:tblPr>
    <w:tblStylePr w:type="firstRow">
      <w:pPr>
        <w:spacing w:before="0" w:after="0" w:line="240" w:lineRule="auto"/>
      </w:pPr>
      <w:rPr>
        <w:rFonts w:ascii="Lucida Sans Unicode" w:eastAsia="MS PGothic" w:hAnsi="Lucida Sans Unicode" w:cs="Times New Roman"/>
        <w:b/>
        <w:bCs/>
      </w:rPr>
      <w:tblPr/>
      <w:tcPr>
        <w:tcBorders>
          <w:top w:val="single" w:sz="8" w:space="0" w:color="39639D"/>
          <w:left w:val="single" w:sz="8" w:space="0" w:color="39639D"/>
          <w:bottom w:val="single" w:sz="18" w:space="0" w:color="39639D"/>
          <w:right w:val="single" w:sz="8" w:space="0" w:color="39639D"/>
          <w:insideH w:val="nil"/>
          <w:insideV w:val="single" w:sz="8" w:space="0" w:color="39639D"/>
        </w:tcBorders>
      </w:tcPr>
    </w:tblStylePr>
    <w:tblStylePr w:type="lastRow">
      <w:pPr>
        <w:spacing w:before="0" w:after="0" w:line="240" w:lineRule="auto"/>
      </w:pPr>
      <w:rPr>
        <w:rFonts w:ascii="Lucida Sans Unicode" w:eastAsia="MS PGothic" w:hAnsi="Lucida Sans Unicode" w:cs="Times New Roman"/>
        <w:b/>
        <w:bCs/>
      </w:rPr>
      <w:tblPr/>
      <w:tcPr>
        <w:tcBorders>
          <w:top w:val="double" w:sz="6" w:space="0" w:color="39639D"/>
          <w:left w:val="single" w:sz="8" w:space="0" w:color="39639D"/>
          <w:bottom w:val="single" w:sz="8" w:space="0" w:color="39639D"/>
          <w:right w:val="single" w:sz="8" w:space="0" w:color="39639D"/>
          <w:insideH w:val="nil"/>
          <w:insideV w:val="single" w:sz="8" w:space="0" w:color="39639D"/>
        </w:tcBorders>
      </w:tcPr>
    </w:tblStylePr>
    <w:tblStylePr w:type="firstCol">
      <w:rPr>
        <w:rFonts w:ascii="Lucida Sans Unicode" w:eastAsia="MS PGothic" w:hAnsi="Lucida Sans Unicode" w:cs="Times New Roman"/>
        <w:b/>
        <w:bCs/>
      </w:rPr>
    </w:tblStylePr>
    <w:tblStylePr w:type="lastCol">
      <w:rPr>
        <w:rFonts w:ascii="Lucida Sans Unicode" w:eastAsia="MS PGothic" w:hAnsi="Lucida Sans Unicode" w:cs="Times New Roman"/>
        <w:b/>
        <w:bCs/>
      </w:rPr>
      <w:tblPr/>
      <w:tcPr>
        <w:tcBorders>
          <w:top w:val="single" w:sz="8" w:space="0" w:color="39639D"/>
          <w:left w:val="single" w:sz="8" w:space="0" w:color="39639D"/>
          <w:bottom w:val="single" w:sz="8" w:space="0" w:color="39639D"/>
          <w:right w:val="single" w:sz="8" w:space="0" w:color="39639D"/>
        </w:tcBorders>
      </w:tcPr>
    </w:tblStylePr>
    <w:tblStylePr w:type="band1Vert">
      <w:tblPr/>
      <w:tcPr>
        <w:tcBorders>
          <w:top w:val="single" w:sz="8" w:space="0" w:color="39639D"/>
          <w:left w:val="single" w:sz="8" w:space="0" w:color="39639D"/>
          <w:bottom w:val="single" w:sz="8" w:space="0" w:color="39639D"/>
          <w:right w:val="single" w:sz="8" w:space="0" w:color="39639D"/>
        </w:tcBorders>
        <w:shd w:val="clear" w:color="auto" w:fill="C9D7EB"/>
      </w:tcPr>
    </w:tblStylePr>
    <w:tblStylePr w:type="band1Horz">
      <w:tblPr/>
      <w:tcPr>
        <w:tcBorders>
          <w:top w:val="single" w:sz="8" w:space="0" w:color="39639D"/>
          <w:left w:val="single" w:sz="8" w:space="0" w:color="39639D"/>
          <w:bottom w:val="single" w:sz="8" w:space="0" w:color="39639D"/>
          <w:right w:val="single" w:sz="8" w:space="0" w:color="39639D"/>
          <w:insideV w:val="single" w:sz="8" w:space="0" w:color="39639D"/>
        </w:tcBorders>
        <w:shd w:val="clear" w:color="auto" w:fill="C9D7EB"/>
      </w:tcPr>
    </w:tblStylePr>
    <w:tblStylePr w:type="band2Horz">
      <w:tblPr/>
      <w:tcPr>
        <w:tcBorders>
          <w:top w:val="single" w:sz="8" w:space="0" w:color="39639D"/>
          <w:left w:val="single" w:sz="8" w:space="0" w:color="39639D"/>
          <w:bottom w:val="single" w:sz="8" w:space="0" w:color="39639D"/>
          <w:right w:val="single" w:sz="8" w:space="0" w:color="39639D"/>
          <w:insideV w:val="single" w:sz="8" w:space="0" w:color="39639D"/>
        </w:tcBorders>
      </w:tcPr>
    </w:tblStylePr>
  </w:style>
  <w:style w:type="table" w:styleId="Grilleclaire-Accent3">
    <w:name w:val="Light Grid Accent 3"/>
    <w:basedOn w:val="TableauNormal"/>
    <w:uiPriority w:val="62"/>
    <w:rsid w:val="00CB711E"/>
    <w:tblPr>
      <w:tblStyleRowBandSize w:val="1"/>
      <w:tblStyleColBandSize w:val="1"/>
      <w:tblBorders>
        <w:top w:val="single" w:sz="8" w:space="0" w:color="EB641B"/>
        <w:left w:val="single" w:sz="8" w:space="0" w:color="EB641B"/>
        <w:bottom w:val="single" w:sz="8" w:space="0" w:color="EB641B"/>
        <w:right w:val="single" w:sz="8" w:space="0" w:color="EB641B"/>
        <w:insideH w:val="single" w:sz="8" w:space="0" w:color="EB641B"/>
        <w:insideV w:val="single" w:sz="8" w:space="0" w:color="EB641B"/>
      </w:tblBorders>
    </w:tblPr>
    <w:tblStylePr w:type="firstRow">
      <w:pPr>
        <w:spacing w:before="0" w:after="0" w:line="240" w:lineRule="auto"/>
      </w:pPr>
      <w:rPr>
        <w:rFonts w:ascii="Lucida Sans Unicode" w:eastAsia="MS PGothic" w:hAnsi="Lucida Sans Unicode" w:cs="Times New Roman"/>
        <w:b/>
        <w:bCs/>
      </w:rPr>
      <w:tblPr/>
      <w:tcPr>
        <w:tcBorders>
          <w:top w:val="single" w:sz="8" w:space="0" w:color="EB641B"/>
          <w:left w:val="single" w:sz="8" w:space="0" w:color="EB641B"/>
          <w:bottom w:val="single" w:sz="18" w:space="0" w:color="EB641B"/>
          <w:right w:val="single" w:sz="8" w:space="0" w:color="EB641B"/>
          <w:insideH w:val="nil"/>
          <w:insideV w:val="single" w:sz="8" w:space="0" w:color="EB641B"/>
        </w:tcBorders>
      </w:tcPr>
    </w:tblStylePr>
    <w:tblStylePr w:type="lastRow">
      <w:pPr>
        <w:spacing w:before="0" w:after="0" w:line="240" w:lineRule="auto"/>
      </w:pPr>
      <w:rPr>
        <w:rFonts w:ascii="Lucida Sans Unicode" w:eastAsia="MS PGothic" w:hAnsi="Lucida Sans Unicode" w:cs="Times New Roman"/>
        <w:b/>
        <w:bCs/>
      </w:rPr>
      <w:tblPr/>
      <w:tcPr>
        <w:tcBorders>
          <w:top w:val="double" w:sz="6" w:space="0" w:color="EB641B"/>
          <w:left w:val="single" w:sz="8" w:space="0" w:color="EB641B"/>
          <w:bottom w:val="single" w:sz="8" w:space="0" w:color="EB641B"/>
          <w:right w:val="single" w:sz="8" w:space="0" w:color="EB641B"/>
          <w:insideH w:val="nil"/>
          <w:insideV w:val="single" w:sz="8" w:space="0" w:color="EB641B"/>
        </w:tcBorders>
      </w:tcPr>
    </w:tblStylePr>
    <w:tblStylePr w:type="firstCol">
      <w:rPr>
        <w:rFonts w:ascii="Lucida Sans Unicode" w:eastAsia="MS PGothic" w:hAnsi="Lucida Sans Unicode" w:cs="Times New Roman"/>
        <w:b/>
        <w:bCs/>
      </w:rPr>
    </w:tblStylePr>
    <w:tblStylePr w:type="lastCol">
      <w:rPr>
        <w:rFonts w:ascii="Lucida Sans Unicode" w:eastAsia="MS PGothic" w:hAnsi="Lucida Sans Unicode" w:cs="Times New Roman"/>
        <w:b/>
        <w:bCs/>
      </w:rPr>
      <w:tblPr/>
      <w:tcPr>
        <w:tcBorders>
          <w:top w:val="single" w:sz="8" w:space="0" w:color="EB641B"/>
          <w:left w:val="single" w:sz="8" w:space="0" w:color="EB641B"/>
          <w:bottom w:val="single" w:sz="8" w:space="0" w:color="EB641B"/>
          <w:right w:val="single" w:sz="8" w:space="0" w:color="EB641B"/>
        </w:tcBorders>
      </w:tcPr>
    </w:tblStylePr>
    <w:tblStylePr w:type="band1Vert">
      <w:tblPr/>
      <w:tcPr>
        <w:tcBorders>
          <w:top w:val="single" w:sz="8" w:space="0" w:color="EB641B"/>
          <w:left w:val="single" w:sz="8" w:space="0" w:color="EB641B"/>
          <w:bottom w:val="single" w:sz="8" w:space="0" w:color="EB641B"/>
          <w:right w:val="single" w:sz="8" w:space="0" w:color="EB641B"/>
        </w:tcBorders>
        <w:shd w:val="clear" w:color="auto" w:fill="FAD8C6"/>
      </w:tcPr>
    </w:tblStylePr>
    <w:tblStylePr w:type="band1Horz">
      <w:tblPr/>
      <w:tcPr>
        <w:tcBorders>
          <w:top w:val="single" w:sz="8" w:space="0" w:color="EB641B"/>
          <w:left w:val="single" w:sz="8" w:space="0" w:color="EB641B"/>
          <w:bottom w:val="single" w:sz="8" w:space="0" w:color="EB641B"/>
          <w:right w:val="single" w:sz="8" w:space="0" w:color="EB641B"/>
          <w:insideV w:val="single" w:sz="8" w:space="0" w:color="EB641B"/>
        </w:tcBorders>
        <w:shd w:val="clear" w:color="auto" w:fill="FAD8C6"/>
      </w:tcPr>
    </w:tblStylePr>
    <w:tblStylePr w:type="band2Horz">
      <w:tblPr/>
      <w:tcPr>
        <w:tcBorders>
          <w:top w:val="single" w:sz="8" w:space="0" w:color="EB641B"/>
          <w:left w:val="single" w:sz="8" w:space="0" w:color="EB641B"/>
          <w:bottom w:val="single" w:sz="8" w:space="0" w:color="EB641B"/>
          <w:right w:val="single" w:sz="8" w:space="0" w:color="EB641B"/>
          <w:insideV w:val="single" w:sz="8" w:space="0" w:color="EB641B"/>
        </w:tcBorders>
      </w:tcPr>
    </w:tblStylePr>
  </w:style>
  <w:style w:type="table" w:styleId="Tramemoyenne2-Accent3">
    <w:name w:val="Medium Shading 2 Accent 3"/>
    <w:basedOn w:val="TableauNormal"/>
    <w:uiPriority w:val="64"/>
    <w:rsid w:val="00CB71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41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41B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641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-Accent4">
    <w:name w:val="Medium List 1 Accent 4"/>
    <w:basedOn w:val="TableauNormal"/>
    <w:uiPriority w:val="65"/>
    <w:rsid w:val="00CB711E"/>
    <w:rPr>
      <w:color w:val="000000"/>
    </w:rPr>
    <w:tblPr>
      <w:tblStyleRowBandSize w:val="1"/>
      <w:tblStyleColBandSize w:val="1"/>
      <w:tblBorders>
        <w:top w:val="single" w:sz="8" w:space="0" w:color="39639D"/>
        <w:bottom w:val="single" w:sz="8" w:space="0" w:color="39639D"/>
      </w:tblBorders>
    </w:tblPr>
    <w:tblStylePr w:type="firstRow">
      <w:rPr>
        <w:rFonts w:ascii="Lucida Sans Unicode" w:eastAsia="MS PGothic" w:hAnsi="Lucida Sans Unicode" w:cs="Times New Roman"/>
      </w:rPr>
      <w:tblPr/>
      <w:tcPr>
        <w:tcBorders>
          <w:top w:val="nil"/>
          <w:bottom w:val="single" w:sz="8" w:space="0" w:color="39639D"/>
        </w:tcBorders>
      </w:tcPr>
    </w:tblStylePr>
    <w:tblStylePr w:type="lastRow">
      <w:rPr>
        <w:b/>
        <w:bCs/>
        <w:color w:val="464646"/>
      </w:rPr>
      <w:tblPr/>
      <w:tcPr>
        <w:tcBorders>
          <w:top w:val="single" w:sz="8" w:space="0" w:color="39639D"/>
          <w:bottom w:val="single" w:sz="8" w:space="0" w:color="39639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639D"/>
          <w:bottom w:val="single" w:sz="8" w:space="0" w:color="39639D"/>
        </w:tcBorders>
      </w:tcPr>
    </w:tblStylePr>
    <w:tblStylePr w:type="band1Vert">
      <w:tblPr/>
      <w:tcPr>
        <w:shd w:val="clear" w:color="auto" w:fill="C9D7EB"/>
      </w:tcPr>
    </w:tblStylePr>
    <w:tblStylePr w:type="band1Horz">
      <w:tblPr/>
      <w:tcPr>
        <w:shd w:val="clear" w:color="auto" w:fill="C9D7EB"/>
      </w:tcPr>
    </w:tblStylePr>
  </w:style>
  <w:style w:type="table" w:styleId="Listemoyenne1-Accent3">
    <w:name w:val="Medium List 1 Accent 3"/>
    <w:basedOn w:val="TableauNormal"/>
    <w:uiPriority w:val="65"/>
    <w:rsid w:val="00CB711E"/>
    <w:rPr>
      <w:color w:val="000000"/>
    </w:rPr>
    <w:tblPr>
      <w:tblStyleRowBandSize w:val="1"/>
      <w:tblStyleColBandSize w:val="1"/>
      <w:tblBorders>
        <w:top w:val="single" w:sz="8" w:space="0" w:color="EB641B"/>
        <w:bottom w:val="single" w:sz="8" w:space="0" w:color="EB641B"/>
      </w:tblBorders>
    </w:tblPr>
    <w:tblStylePr w:type="firstRow">
      <w:rPr>
        <w:rFonts w:ascii="Lucida Sans Unicode" w:eastAsia="MS PGothic" w:hAnsi="Lucida Sans Unicode" w:cs="Times New Roman"/>
      </w:rPr>
      <w:tblPr/>
      <w:tcPr>
        <w:tcBorders>
          <w:top w:val="nil"/>
          <w:bottom w:val="single" w:sz="8" w:space="0" w:color="EB641B"/>
        </w:tcBorders>
      </w:tcPr>
    </w:tblStylePr>
    <w:tblStylePr w:type="lastRow">
      <w:rPr>
        <w:b/>
        <w:bCs/>
        <w:color w:val="464646"/>
      </w:rPr>
      <w:tblPr/>
      <w:tcPr>
        <w:tcBorders>
          <w:top w:val="single" w:sz="8" w:space="0" w:color="EB641B"/>
          <w:bottom w:val="single" w:sz="8" w:space="0" w:color="EB641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641B"/>
          <w:bottom w:val="single" w:sz="8" w:space="0" w:color="EB641B"/>
        </w:tcBorders>
      </w:tcPr>
    </w:tblStylePr>
    <w:tblStylePr w:type="band1Vert">
      <w:tblPr/>
      <w:tcPr>
        <w:shd w:val="clear" w:color="auto" w:fill="FAD8C6"/>
      </w:tcPr>
    </w:tblStylePr>
    <w:tblStylePr w:type="band1Horz">
      <w:tblPr/>
      <w:tcPr>
        <w:shd w:val="clear" w:color="auto" w:fill="FAD8C6"/>
      </w:tcPr>
    </w:tblStylePr>
  </w:style>
  <w:style w:type="table" w:styleId="Listemoyenne2-Accent1">
    <w:name w:val="Medium List 2 Accent 1"/>
    <w:basedOn w:val="TableauNormal"/>
    <w:uiPriority w:val="66"/>
    <w:rsid w:val="00CB711E"/>
    <w:rPr>
      <w:rFonts w:ascii="Lucida Sans Unicode" w:eastAsia="MS PGothic" w:hAnsi="Lucida Sans Unicode" w:cs="Times New Roman"/>
      <w:color w:val="000000"/>
    </w:rPr>
    <w:tblPr>
      <w:tblStyleRowBandSize w:val="1"/>
      <w:tblStyleColBandSize w:val="1"/>
      <w:tblBorders>
        <w:top w:val="single" w:sz="8" w:space="0" w:color="2DA2BF"/>
        <w:left w:val="single" w:sz="8" w:space="0" w:color="2DA2BF"/>
        <w:bottom w:val="single" w:sz="8" w:space="0" w:color="2DA2BF"/>
        <w:right w:val="single" w:sz="8" w:space="0" w:color="2DA2B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A2B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2DA2B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A2B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2DA2B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9F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9F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ouleur-Accent1">
    <w:name w:val="Colorful Shading Accent 1"/>
    <w:basedOn w:val="TableauNormal"/>
    <w:uiPriority w:val="71"/>
    <w:rsid w:val="00CB711E"/>
    <w:rPr>
      <w:color w:val="000000"/>
    </w:rPr>
    <w:tblPr>
      <w:tblStyleRowBandSize w:val="1"/>
      <w:tblStyleColBandSize w:val="1"/>
      <w:tblBorders>
        <w:top w:val="single" w:sz="24" w:space="0" w:color="DA1F28"/>
        <w:left w:val="single" w:sz="4" w:space="0" w:color="2DA2BF"/>
        <w:bottom w:val="single" w:sz="4" w:space="0" w:color="2DA2BF"/>
        <w:right w:val="single" w:sz="4" w:space="0" w:color="2DA2BF"/>
        <w:insideH w:val="single" w:sz="4" w:space="0" w:color="FFFFFF"/>
        <w:insideV w:val="single" w:sz="4" w:space="0" w:color="FFFFFF"/>
      </w:tblBorders>
    </w:tblPr>
    <w:tcPr>
      <w:shd w:val="clear" w:color="auto" w:fill="E9F6F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1F2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B607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B6072"/>
          <w:insideV w:val="nil"/>
        </w:tcBorders>
        <w:shd w:val="clear" w:color="auto" w:fill="1B607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6072"/>
      </w:tcPr>
    </w:tblStylePr>
    <w:tblStylePr w:type="band1Vert">
      <w:tblPr/>
      <w:tcPr>
        <w:shd w:val="clear" w:color="auto" w:fill="A6DCEA"/>
      </w:tcPr>
    </w:tblStylePr>
    <w:tblStylePr w:type="band1Horz">
      <w:tblPr/>
      <w:tcPr>
        <w:shd w:val="clear" w:color="auto" w:fill="90D4E5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En-tte">
    <w:name w:val="header"/>
    <w:basedOn w:val="Normal"/>
    <w:link w:val="En-tteCar"/>
    <w:uiPriority w:val="99"/>
    <w:unhideWhenUsed/>
    <w:rsid w:val="007A41E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A41E2"/>
  </w:style>
  <w:style w:type="paragraph" w:styleId="Pieddepage">
    <w:name w:val="footer"/>
    <w:basedOn w:val="Normal"/>
    <w:link w:val="PieddepageCar"/>
    <w:uiPriority w:val="99"/>
    <w:unhideWhenUsed/>
    <w:rsid w:val="007A41E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A41E2"/>
  </w:style>
  <w:style w:type="paragraph" w:customStyle="1" w:styleId="p1">
    <w:name w:val="p1"/>
    <w:basedOn w:val="Normal"/>
    <w:rsid w:val="00776413"/>
    <w:pPr>
      <w:spacing w:after="0"/>
      <w:jc w:val="left"/>
    </w:pPr>
    <w:rPr>
      <w:rFonts w:ascii="Helvetica" w:eastAsia="Calibri" w:hAnsi="Helvetica" w:cs="Times New Roman"/>
    </w:rPr>
  </w:style>
  <w:style w:type="paragraph" w:styleId="NormalWeb">
    <w:name w:val="Normal (Web)"/>
    <w:basedOn w:val="Normal"/>
    <w:uiPriority w:val="99"/>
    <w:unhideWhenUsed/>
    <w:rsid w:val="00B145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671F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667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6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e-sciences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.initiatives.fr/eau-potable-dessalinisateur-191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edagogie.acguadeloupe.fr/technologi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aisproy/Dropbox/PE/CM1/SEQ_MOD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SEQ_MOD.dot</Template>
  <TotalTime>2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Proy</dc:creator>
  <cp:keywords/>
  <dc:description/>
  <cp:lastModifiedBy>sylvie Chandelier</cp:lastModifiedBy>
  <cp:revision>3</cp:revision>
  <cp:lastPrinted>2017-10-04T21:26:00Z</cp:lastPrinted>
  <dcterms:created xsi:type="dcterms:W3CDTF">2024-09-17T14:34:00Z</dcterms:created>
  <dcterms:modified xsi:type="dcterms:W3CDTF">2024-09-17T14:36:00Z</dcterms:modified>
</cp:coreProperties>
</file>